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901"/>
        <w:gridCol w:w="431"/>
        <w:gridCol w:w="2157"/>
        <w:gridCol w:w="1113"/>
        <w:gridCol w:w="2425"/>
        <w:gridCol w:w="1161"/>
        <w:gridCol w:w="2260"/>
      </w:tblGrid>
      <w:tr w:rsidR="00BC2746" w:rsidRPr="001E7AB2" w14:paraId="16DBDF5F" w14:textId="77777777" w:rsidTr="009E304F">
        <w:trPr>
          <w:trHeight w:val="425"/>
        </w:trPr>
        <w:tc>
          <w:tcPr>
            <w:tcW w:w="10849" w:type="dxa"/>
            <w:gridSpan w:val="8"/>
            <w:tcBorders>
              <w:top w:val="nil"/>
              <w:left w:val="nil"/>
              <w:right w:val="nil"/>
            </w:tcBorders>
          </w:tcPr>
          <w:p w14:paraId="299D6942" w14:textId="7A90D720" w:rsidR="00BC2746" w:rsidRPr="001E7AB2" w:rsidRDefault="00BC2746" w:rsidP="00767437">
            <w:pPr>
              <w:pStyle w:val="Tabell-overskrift"/>
            </w:pPr>
            <w:r w:rsidRPr="001E7AB2">
              <w:t>Arbeidsavtale for lærling i staten</w:t>
            </w:r>
          </w:p>
        </w:tc>
      </w:tr>
      <w:tr w:rsidR="00B441F4" w:rsidRPr="001E7AB2" w14:paraId="1D35E901" w14:textId="77777777" w:rsidTr="009E304F">
        <w:trPr>
          <w:trHeight w:val="324"/>
        </w:trPr>
        <w:tc>
          <w:tcPr>
            <w:tcW w:w="10849" w:type="dxa"/>
            <w:gridSpan w:val="8"/>
            <w:tcBorders>
              <w:top w:val="nil"/>
              <w:left w:val="nil"/>
              <w:right w:val="nil"/>
            </w:tcBorders>
          </w:tcPr>
          <w:p w14:paraId="0C15038D" w14:textId="77777777" w:rsidR="00B441F4" w:rsidRPr="001E7AB2" w:rsidRDefault="00B441F4" w:rsidP="00BC274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C2746" w:rsidRPr="001E7AB2" w14:paraId="5470778D" w14:textId="77777777" w:rsidTr="009E304F">
        <w:trPr>
          <w:trHeight w:hRule="exact" w:val="81"/>
        </w:trPr>
        <w:tc>
          <w:tcPr>
            <w:tcW w:w="108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A2C66CC" w14:textId="77777777" w:rsidR="00BC2746" w:rsidRPr="001E7AB2" w:rsidRDefault="00BC2746" w:rsidP="00BC2746"/>
        </w:tc>
      </w:tr>
      <w:tr w:rsidR="00BC2746" w:rsidRPr="001E7AB2" w14:paraId="1EAC772B" w14:textId="77777777" w:rsidTr="009E30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93"/>
        </w:trPr>
        <w:tc>
          <w:tcPr>
            <w:tcW w:w="10849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9A73516" w14:textId="6A94FAE6" w:rsidR="00BC2746" w:rsidRPr="001E7AB2" w:rsidRDefault="00BC2746" w:rsidP="00767437">
            <w:pPr>
              <w:pStyle w:val="Tabell-mellomoverskrift"/>
              <w:rPr>
                <w:sz w:val="17"/>
                <w:szCs w:val="17"/>
              </w:rPr>
            </w:pPr>
            <w:r w:rsidRPr="001E7AB2">
              <w:t>Arbeidstak</w:t>
            </w:r>
            <w:r w:rsidR="00001788" w:rsidRPr="001E7AB2">
              <w:t>a</w:t>
            </w:r>
            <w:r w:rsidRPr="001E7AB2">
              <w:t>r</w:t>
            </w:r>
          </w:p>
        </w:tc>
      </w:tr>
      <w:tr w:rsidR="00BC2746" w:rsidRPr="001E7AB2" w14:paraId="1AB35BDB" w14:textId="77777777" w:rsidTr="009E304F">
        <w:trPr>
          <w:trHeight w:val="221"/>
        </w:trPr>
        <w:tc>
          <w:tcPr>
            <w:tcW w:w="7428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9646EEE" w14:textId="628305DE" w:rsidR="00BC2746" w:rsidRPr="001E7AB2" w:rsidRDefault="00AD248A" w:rsidP="00767437">
            <w:pPr>
              <w:pStyle w:val="Tabell-litentekst"/>
            </w:pPr>
            <w:r w:rsidRPr="001E7AB2">
              <w:t>Namn på arbeidstakaren</w:t>
            </w:r>
          </w:p>
        </w:tc>
        <w:tc>
          <w:tcPr>
            <w:tcW w:w="34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7D009725" w14:textId="77777777" w:rsidR="00BC2746" w:rsidRPr="001E7AB2" w:rsidRDefault="00BC2746" w:rsidP="00767437">
            <w:pPr>
              <w:pStyle w:val="Tabell-litentekst"/>
            </w:pPr>
            <w:r w:rsidRPr="001E7AB2">
              <w:t>Fødselsnummer</w:t>
            </w:r>
          </w:p>
        </w:tc>
      </w:tr>
      <w:bookmarkStart w:id="0" w:name="Tekst2"/>
      <w:tr w:rsidR="00BC2746" w:rsidRPr="001E7AB2" w14:paraId="6D3771AA" w14:textId="77777777" w:rsidTr="009E304F">
        <w:trPr>
          <w:trHeight w:val="261"/>
        </w:trPr>
        <w:tc>
          <w:tcPr>
            <w:tcW w:w="7428" w:type="dxa"/>
            <w:gridSpan w:val="6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D7AC4F" w14:textId="7285A2B4" w:rsidR="00BC2746" w:rsidRPr="001E7AB2" w:rsidRDefault="00BC2746" w:rsidP="00BC2746">
            <w:pPr>
              <w:rPr>
                <w:sz w:val="22"/>
                <w:szCs w:val="22"/>
              </w:rPr>
            </w:pPr>
            <w:r w:rsidRPr="001E7AB2">
              <w:rPr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exitMacro w:val="SFCarbonCopy.MAIN"/>
                  <w:textInput>
                    <w:maxLength w:val="68"/>
                  </w:textInput>
                </w:ffData>
              </w:fldChar>
            </w:r>
            <w:r w:rsidRPr="001E7AB2">
              <w:rPr>
                <w:sz w:val="22"/>
                <w:szCs w:val="22"/>
              </w:rPr>
              <w:instrText xml:space="preserve"> FORMTEXT </w:instrText>
            </w:r>
            <w:r w:rsidRPr="001E7AB2">
              <w:rPr>
                <w:sz w:val="22"/>
                <w:szCs w:val="22"/>
              </w:rPr>
            </w:r>
            <w:r w:rsidRPr="001E7AB2">
              <w:rPr>
                <w:sz w:val="22"/>
                <w:szCs w:val="22"/>
              </w:rPr>
              <w:fldChar w:fldCharType="separate"/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fldChar w:fldCharType="end"/>
            </w:r>
            <w:bookmarkEnd w:id="0"/>
          </w:p>
        </w:tc>
        <w:bookmarkStart w:id="1" w:name="Tekst4"/>
        <w:tc>
          <w:tcPr>
            <w:tcW w:w="34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05FA450B" w14:textId="77777777" w:rsidR="00BC2746" w:rsidRPr="001E7AB2" w:rsidRDefault="00BC2746" w:rsidP="00BC2746">
            <w:pPr>
              <w:rPr>
                <w:sz w:val="22"/>
                <w:szCs w:val="22"/>
              </w:rPr>
            </w:pPr>
            <w:r w:rsidRPr="001E7AB2">
              <w:rPr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exitMacro w:val="SFCarbonCopy.MAIN"/>
                  <w:textInput>
                    <w:type w:val="number"/>
                    <w:maxLength w:val="13"/>
                    <w:format w:val="0#####  #####"/>
                  </w:textInput>
                </w:ffData>
              </w:fldChar>
            </w:r>
            <w:r w:rsidRPr="001E7AB2">
              <w:rPr>
                <w:sz w:val="22"/>
                <w:szCs w:val="22"/>
              </w:rPr>
              <w:instrText xml:space="preserve"> FORMTEXT </w:instrText>
            </w:r>
            <w:r w:rsidRPr="001E7AB2">
              <w:rPr>
                <w:sz w:val="22"/>
                <w:szCs w:val="22"/>
              </w:rPr>
            </w:r>
            <w:r w:rsidRPr="001E7AB2">
              <w:rPr>
                <w:sz w:val="22"/>
                <w:szCs w:val="22"/>
              </w:rPr>
              <w:fldChar w:fldCharType="separate"/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BC2746" w:rsidRPr="001E7AB2" w14:paraId="27A13088" w14:textId="77777777" w:rsidTr="009E304F">
        <w:trPr>
          <w:trHeight w:val="221"/>
        </w:trPr>
        <w:tc>
          <w:tcPr>
            <w:tcW w:w="10849" w:type="dxa"/>
            <w:gridSpan w:val="8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3106938" w14:textId="77777777" w:rsidR="00BC2746" w:rsidRPr="001E7AB2" w:rsidRDefault="00BC2746" w:rsidP="00767437">
            <w:pPr>
              <w:pStyle w:val="Tabell-litentekst"/>
            </w:pPr>
            <w:r w:rsidRPr="001E7AB2">
              <w:t>Adresse</w:t>
            </w:r>
          </w:p>
        </w:tc>
      </w:tr>
      <w:bookmarkStart w:id="2" w:name="Tekst3"/>
      <w:tr w:rsidR="00BC2746" w:rsidRPr="001E7AB2" w14:paraId="52E698B1" w14:textId="77777777" w:rsidTr="009E304F">
        <w:trPr>
          <w:trHeight w:val="261"/>
        </w:trPr>
        <w:tc>
          <w:tcPr>
            <w:tcW w:w="10849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FAB2C" w14:textId="72CDAE81" w:rsidR="00BC2746" w:rsidRPr="001E7AB2" w:rsidRDefault="00BC2746" w:rsidP="00BC2746">
            <w:pPr>
              <w:rPr>
                <w:sz w:val="22"/>
                <w:szCs w:val="22"/>
              </w:rPr>
            </w:pPr>
            <w:r w:rsidRPr="001E7AB2">
              <w:rPr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91"/>
                  </w:textInput>
                </w:ffData>
              </w:fldChar>
            </w:r>
            <w:r w:rsidRPr="001E7AB2">
              <w:rPr>
                <w:sz w:val="22"/>
                <w:szCs w:val="22"/>
              </w:rPr>
              <w:instrText xml:space="preserve"> FORMTEXT </w:instrText>
            </w:r>
            <w:r w:rsidRPr="001E7AB2">
              <w:rPr>
                <w:sz w:val="22"/>
                <w:szCs w:val="22"/>
              </w:rPr>
            </w:r>
            <w:r w:rsidRPr="001E7AB2">
              <w:rPr>
                <w:sz w:val="22"/>
                <w:szCs w:val="22"/>
              </w:rPr>
              <w:fldChar w:fldCharType="separate"/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D37B23" w:rsidRPr="001E7AB2" w14:paraId="3FFF8157" w14:textId="77777777" w:rsidTr="009E304F">
        <w:trPr>
          <w:trHeight w:val="431"/>
        </w:trPr>
        <w:tc>
          <w:tcPr>
            <w:tcW w:w="10849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64321" w14:textId="77777777" w:rsidR="00767437" w:rsidRDefault="00D37B23" w:rsidP="00767437">
            <w:pPr>
              <w:pStyle w:val="Tabell-litentekst"/>
            </w:pPr>
            <w:r w:rsidRPr="001E7AB2">
              <w:t>Mobil</w:t>
            </w:r>
            <w:r w:rsidR="00E402DC" w:rsidRPr="001E7AB2">
              <w:t xml:space="preserve"> og e-post</w:t>
            </w:r>
          </w:p>
          <w:p w14:paraId="4972464B" w14:textId="58057BE5" w:rsidR="00D37B23" w:rsidRPr="001E7AB2" w:rsidRDefault="000D113B" w:rsidP="00BC2746">
            <w:pPr>
              <w:rPr>
                <w:sz w:val="14"/>
                <w:szCs w:val="14"/>
              </w:rPr>
            </w:pPr>
            <w:r w:rsidRPr="001E7AB2">
              <w:rPr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91"/>
                  </w:textInput>
                </w:ffData>
              </w:fldChar>
            </w:r>
            <w:r w:rsidRPr="001E7AB2">
              <w:rPr>
                <w:sz w:val="22"/>
                <w:szCs w:val="22"/>
              </w:rPr>
              <w:instrText xml:space="preserve"> FORMTEXT </w:instrText>
            </w:r>
            <w:r w:rsidRPr="001E7AB2">
              <w:rPr>
                <w:sz w:val="22"/>
                <w:szCs w:val="22"/>
              </w:rPr>
            </w:r>
            <w:r w:rsidRPr="001E7AB2">
              <w:rPr>
                <w:sz w:val="22"/>
                <w:szCs w:val="22"/>
              </w:rPr>
              <w:fldChar w:fldCharType="separate"/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fldChar w:fldCharType="end"/>
            </w:r>
          </w:p>
        </w:tc>
      </w:tr>
      <w:tr w:rsidR="00BC2746" w:rsidRPr="001E7AB2" w14:paraId="0D167811" w14:textId="77777777" w:rsidTr="009E304F">
        <w:trPr>
          <w:trHeight w:hRule="exact" w:val="136"/>
        </w:trPr>
        <w:tc>
          <w:tcPr>
            <w:tcW w:w="108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37C92BE" w14:textId="77777777" w:rsidR="00BC2746" w:rsidRPr="001E7AB2" w:rsidRDefault="00BC2746" w:rsidP="00BC2746"/>
        </w:tc>
      </w:tr>
      <w:tr w:rsidR="00BC2746" w:rsidRPr="001E7AB2" w14:paraId="16B38573" w14:textId="77777777" w:rsidTr="009E30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31"/>
        </w:trPr>
        <w:tc>
          <w:tcPr>
            <w:tcW w:w="10849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208CD2A" w14:textId="53CFDBBB" w:rsidR="00BC2746" w:rsidRPr="001E7AB2" w:rsidRDefault="00BC2746" w:rsidP="00767437">
            <w:pPr>
              <w:pStyle w:val="Tabell-mellomoverskrift"/>
              <w:rPr>
                <w:sz w:val="17"/>
                <w:szCs w:val="17"/>
              </w:rPr>
            </w:pPr>
            <w:r w:rsidRPr="001E7AB2">
              <w:t>V</w:t>
            </w:r>
            <w:r w:rsidR="00AD248A" w:rsidRPr="001E7AB2">
              <w:t>erksemd</w:t>
            </w:r>
          </w:p>
        </w:tc>
      </w:tr>
      <w:tr w:rsidR="00BC2746" w:rsidRPr="001E7AB2" w14:paraId="7DBD0D79" w14:textId="77777777" w:rsidTr="009E304F">
        <w:trPr>
          <w:trHeight w:val="221"/>
        </w:trPr>
        <w:tc>
          <w:tcPr>
            <w:tcW w:w="10849" w:type="dxa"/>
            <w:gridSpan w:val="8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013414E" w14:textId="04DAD881" w:rsidR="00BC2746" w:rsidRPr="001E7AB2" w:rsidRDefault="00264C5C" w:rsidP="00767437">
            <w:pPr>
              <w:pStyle w:val="Tabell-litentekst"/>
            </w:pPr>
            <w:r w:rsidRPr="001E7AB2">
              <w:t>Namn på verksemda</w:t>
            </w:r>
          </w:p>
        </w:tc>
      </w:tr>
      <w:bookmarkStart w:id="3" w:name="Tekst5"/>
      <w:tr w:rsidR="00BC2746" w:rsidRPr="001E7AB2" w14:paraId="107FB56C" w14:textId="77777777" w:rsidTr="009E304F">
        <w:trPr>
          <w:trHeight w:val="113"/>
        </w:trPr>
        <w:tc>
          <w:tcPr>
            <w:tcW w:w="10849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BAC761" w14:textId="76ED5DC9" w:rsidR="00BC2746" w:rsidRPr="001E7AB2" w:rsidRDefault="00BC2746" w:rsidP="00BC2746">
            <w:pPr>
              <w:rPr>
                <w:sz w:val="22"/>
                <w:szCs w:val="22"/>
              </w:rPr>
            </w:pPr>
            <w:r w:rsidRPr="001E7AB2">
              <w:rPr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91"/>
                  </w:textInput>
                </w:ffData>
              </w:fldChar>
            </w:r>
            <w:r w:rsidRPr="001E7AB2">
              <w:rPr>
                <w:sz w:val="22"/>
                <w:szCs w:val="22"/>
              </w:rPr>
              <w:instrText xml:space="preserve"> FORMTEXT </w:instrText>
            </w:r>
            <w:r w:rsidRPr="001E7AB2">
              <w:rPr>
                <w:sz w:val="22"/>
                <w:szCs w:val="22"/>
              </w:rPr>
            </w:r>
            <w:r w:rsidRPr="001E7AB2">
              <w:rPr>
                <w:sz w:val="22"/>
                <w:szCs w:val="22"/>
              </w:rPr>
              <w:fldChar w:fldCharType="separate"/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BC2746" w:rsidRPr="001E7AB2" w14:paraId="097987DE" w14:textId="77777777" w:rsidTr="009E304F">
        <w:trPr>
          <w:trHeight w:val="221"/>
        </w:trPr>
        <w:tc>
          <w:tcPr>
            <w:tcW w:w="10849" w:type="dxa"/>
            <w:gridSpan w:val="8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E5FBA44" w14:textId="77777777" w:rsidR="00BC2746" w:rsidRPr="001E7AB2" w:rsidRDefault="00BC2746" w:rsidP="00767437">
            <w:pPr>
              <w:pStyle w:val="Tabell-litentekst"/>
            </w:pPr>
            <w:r w:rsidRPr="001E7AB2">
              <w:t>Adresse</w:t>
            </w:r>
          </w:p>
        </w:tc>
      </w:tr>
      <w:bookmarkStart w:id="4" w:name="Tekst6"/>
      <w:tr w:rsidR="00BC2746" w:rsidRPr="001E7AB2" w14:paraId="2DADEB30" w14:textId="77777777" w:rsidTr="009E304F">
        <w:trPr>
          <w:trHeight w:val="261"/>
        </w:trPr>
        <w:tc>
          <w:tcPr>
            <w:tcW w:w="10849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5DF5DD" w14:textId="5033A6A6" w:rsidR="00BC2746" w:rsidRPr="001E7AB2" w:rsidRDefault="00BC2746" w:rsidP="00BC2746">
            <w:pPr>
              <w:rPr>
                <w:sz w:val="22"/>
                <w:szCs w:val="22"/>
              </w:rPr>
            </w:pPr>
            <w:r w:rsidRPr="001E7AB2">
              <w:rPr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91"/>
                  </w:textInput>
                </w:ffData>
              </w:fldChar>
            </w:r>
            <w:r w:rsidRPr="001E7AB2">
              <w:rPr>
                <w:sz w:val="22"/>
                <w:szCs w:val="22"/>
              </w:rPr>
              <w:instrText xml:space="preserve"> FORMTEXT </w:instrText>
            </w:r>
            <w:r w:rsidRPr="001E7AB2">
              <w:rPr>
                <w:sz w:val="22"/>
                <w:szCs w:val="22"/>
              </w:rPr>
            </w:r>
            <w:r w:rsidRPr="001E7AB2">
              <w:rPr>
                <w:sz w:val="22"/>
                <w:szCs w:val="22"/>
              </w:rPr>
              <w:fldChar w:fldCharType="separate"/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BC2746" w:rsidRPr="001E7AB2" w14:paraId="0410D757" w14:textId="77777777" w:rsidTr="009E304F">
        <w:trPr>
          <w:trHeight w:hRule="exact" w:val="267"/>
        </w:trPr>
        <w:tc>
          <w:tcPr>
            <w:tcW w:w="1084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246A5B" w14:textId="7D263629" w:rsidR="00BC2746" w:rsidRPr="001E7AB2" w:rsidRDefault="00BC2746" w:rsidP="00BC27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2746" w:rsidRPr="001E7AB2" w14:paraId="4DBC1730" w14:textId="77777777" w:rsidTr="009E30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48"/>
        </w:trPr>
        <w:tc>
          <w:tcPr>
            <w:tcW w:w="10849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25" w:color="auto" w:fill="auto"/>
          </w:tcPr>
          <w:p w14:paraId="1521D383" w14:textId="4C1A1EB3" w:rsidR="00BC2746" w:rsidRPr="001E7AB2" w:rsidRDefault="00BC2746" w:rsidP="00767437">
            <w:pPr>
              <w:pStyle w:val="Tabell-mellomoverskrift"/>
            </w:pPr>
            <w:r w:rsidRPr="001E7AB2">
              <w:t>Tidsrom, prøvetid og opps</w:t>
            </w:r>
            <w:r w:rsidR="00545D83" w:rsidRPr="001E7AB2">
              <w:t>eiing</w:t>
            </w:r>
            <w:r w:rsidRPr="001E7AB2">
              <w:t xml:space="preserve"> i arbeidsforholdet</w:t>
            </w:r>
          </w:p>
        </w:tc>
      </w:tr>
      <w:tr w:rsidR="00BC2746" w:rsidRPr="001E7AB2" w14:paraId="17AEAA43" w14:textId="77777777" w:rsidTr="009E304F">
        <w:trPr>
          <w:trHeight w:val="346"/>
        </w:trPr>
        <w:tc>
          <w:tcPr>
            <w:tcW w:w="1302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B487B4E" w14:textId="5D5D376B" w:rsidR="00BC2746" w:rsidRPr="001E7AB2" w:rsidRDefault="00180E1E" w:rsidP="009E304F">
            <w:pPr>
              <w:pStyle w:val="Tabell-tekst"/>
              <w:rPr>
                <w:szCs w:val="18"/>
                <w:highlight w:val="lightGray"/>
              </w:rPr>
            </w:pPr>
            <w:r w:rsidRPr="00180E1E">
              <w:t xml:space="preserve">Mellombels tilsetting jf.  jf. </w:t>
            </w:r>
            <w:r w:rsidR="009C1108">
              <w:t>a</w:t>
            </w:r>
            <w:r w:rsidRPr="00180E1E">
              <w:t>rbeids</w:t>
            </w:r>
            <w:r>
              <w:t>-</w:t>
            </w:r>
            <w:r w:rsidRPr="00180E1E">
              <w:t>miljøloven  14-9 andre ledd bokstav c</w:t>
            </w:r>
            <w:r w:rsidR="00D355F1" w:rsidRPr="001E7AB2">
              <w:t xml:space="preserve"> </w:t>
            </w:r>
          </w:p>
        </w:tc>
        <w:tc>
          <w:tcPr>
            <w:tcW w:w="370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AF28B0" w14:textId="6FD9D946" w:rsidR="00BC2746" w:rsidRPr="001E7AB2" w:rsidRDefault="000215B8" w:rsidP="00767437">
            <w:pPr>
              <w:pStyle w:val="Tabell-litentekst"/>
            </w:pPr>
            <w:r w:rsidRPr="001E7AB2">
              <w:t>Dato for tiltreding</w:t>
            </w:r>
          </w:p>
        </w:tc>
        <w:tc>
          <w:tcPr>
            <w:tcW w:w="5846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8B8E178" w14:textId="11BE9FB2" w:rsidR="00BC2746" w:rsidRPr="001E7AB2" w:rsidRDefault="000215B8" w:rsidP="00767437">
            <w:pPr>
              <w:pStyle w:val="Tabell-litentekst"/>
            </w:pPr>
            <w:r w:rsidRPr="001E7AB2">
              <w:t>Dato for fråtreding</w:t>
            </w:r>
          </w:p>
        </w:tc>
      </w:tr>
      <w:tr w:rsidR="00BC2746" w:rsidRPr="001E7AB2" w14:paraId="5BF00BA8" w14:textId="77777777" w:rsidTr="009E304F">
        <w:trPr>
          <w:trHeight w:val="261"/>
        </w:trPr>
        <w:tc>
          <w:tcPr>
            <w:tcW w:w="130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2C694DF" w14:textId="77777777" w:rsidR="00BC2746" w:rsidRPr="001E7AB2" w:rsidRDefault="00BC2746" w:rsidP="00BC2746">
            <w:pPr>
              <w:rPr>
                <w:sz w:val="22"/>
                <w:szCs w:val="22"/>
                <w:highlight w:val="lightGray"/>
              </w:rPr>
            </w:pPr>
          </w:p>
        </w:tc>
        <w:bookmarkStart w:id="5" w:name="Tekst7"/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74A0242" w14:textId="77777777" w:rsidR="00BC2746" w:rsidRPr="001E7AB2" w:rsidRDefault="00BC2746" w:rsidP="00BC2746">
            <w:pPr>
              <w:rPr>
                <w:sz w:val="22"/>
                <w:szCs w:val="22"/>
              </w:rPr>
            </w:pPr>
            <w:r w:rsidRPr="001E7AB2">
              <w:rPr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1E7AB2">
              <w:rPr>
                <w:sz w:val="22"/>
                <w:szCs w:val="22"/>
              </w:rPr>
              <w:instrText xml:space="preserve"> FORMTEXT </w:instrText>
            </w:r>
            <w:r w:rsidRPr="001E7AB2">
              <w:rPr>
                <w:sz w:val="22"/>
                <w:szCs w:val="22"/>
              </w:rPr>
            </w:r>
            <w:r w:rsidRPr="001E7AB2">
              <w:rPr>
                <w:sz w:val="22"/>
                <w:szCs w:val="22"/>
              </w:rPr>
              <w:fldChar w:fldCharType="separate"/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fldChar w:fldCharType="end"/>
            </w:r>
            <w:bookmarkEnd w:id="5"/>
            <w:r w:rsidRPr="001E7AB2">
              <w:rPr>
                <w:sz w:val="22"/>
                <w:szCs w:val="22"/>
              </w:rPr>
              <w:t xml:space="preserve">     </w:t>
            </w:r>
          </w:p>
        </w:tc>
        <w:bookmarkStart w:id="6" w:name="Tekst20"/>
        <w:tc>
          <w:tcPr>
            <w:tcW w:w="5846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D457040" w14:textId="77777777" w:rsidR="00BC2746" w:rsidRPr="001E7AB2" w:rsidRDefault="00BC2746" w:rsidP="00BC2746">
            <w:r w:rsidRPr="001E7AB2">
              <w:rPr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1E7AB2">
              <w:rPr>
                <w:sz w:val="22"/>
                <w:szCs w:val="22"/>
              </w:rPr>
              <w:instrText xml:space="preserve"> FORMTEXT </w:instrText>
            </w:r>
            <w:r w:rsidRPr="001E7AB2">
              <w:rPr>
                <w:sz w:val="22"/>
                <w:szCs w:val="22"/>
              </w:rPr>
            </w:r>
            <w:r w:rsidRPr="001E7AB2">
              <w:rPr>
                <w:sz w:val="22"/>
                <w:szCs w:val="22"/>
              </w:rPr>
              <w:fldChar w:fldCharType="separate"/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BC2746" w:rsidRPr="001E7AB2" w14:paraId="72B2B4F0" w14:textId="77777777" w:rsidTr="009E304F">
        <w:trPr>
          <w:trHeight w:val="221"/>
        </w:trPr>
        <w:tc>
          <w:tcPr>
            <w:tcW w:w="130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2FC2604" w14:textId="77777777" w:rsidR="00BC2746" w:rsidRPr="001E7AB2" w:rsidRDefault="00BC2746" w:rsidP="00BC2746">
            <w:pPr>
              <w:spacing w:line="200" w:lineRule="exact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E4B3634" w14:textId="77777777" w:rsidR="00BC2746" w:rsidRPr="001E7AB2" w:rsidRDefault="00BC2746" w:rsidP="00BC2746">
            <w:pPr>
              <w:ind w:left="-85"/>
              <w:rPr>
                <w:sz w:val="14"/>
                <w:szCs w:val="1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666B3F0E" w14:textId="42A3E871" w:rsidR="00BC2746" w:rsidRPr="001E7AB2" w:rsidRDefault="00BC2746" w:rsidP="00767437">
            <w:pPr>
              <w:pStyle w:val="Tabell-tekst"/>
            </w:pPr>
            <w:r w:rsidRPr="001E7AB2">
              <w:t>Ut</w:t>
            </w:r>
            <w:r w:rsidR="000215B8" w:rsidRPr="001E7AB2">
              <w:t>a</w:t>
            </w:r>
            <w:r w:rsidRPr="001E7AB2">
              <w:t>n f</w:t>
            </w:r>
            <w:r w:rsidR="000215B8" w:rsidRPr="001E7AB2">
              <w:t>øregåande</w:t>
            </w:r>
          </w:p>
        </w:tc>
        <w:tc>
          <w:tcPr>
            <w:tcW w:w="6959" w:type="dxa"/>
            <w:gridSpan w:val="4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3B5EF7F1" w14:textId="578243B1" w:rsidR="00BC2746" w:rsidRPr="001E7AB2" w:rsidRDefault="00BC2746" w:rsidP="00767437">
            <w:pPr>
              <w:pStyle w:val="Tabell-litentekst"/>
            </w:pPr>
            <w:r w:rsidRPr="001E7AB2">
              <w:t>Ev. omstend</w:t>
            </w:r>
            <w:r w:rsidR="004A13F2" w:rsidRPr="001E7AB2">
              <w:t>e</w:t>
            </w:r>
            <w:r w:rsidRPr="001E7AB2">
              <w:t xml:space="preserve"> som vil medføre opphø</w:t>
            </w:r>
            <w:r w:rsidR="004A13F2" w:rsidRPr="001E7AB2">
              <w:t>y</w:t>
            </w:r>
            <w:r w:rsidRPr="001E7AB2">
              <w:t>r</w:t>
            </w:r>
            <w:r w:rsidR="00EF4379" w:rsidRPr="001E7AB2">
              <w:t xml:space="preserve"> av arbeidsavtalen</w:t>
            </w:r>
          </w:p>
          <w:p w14:paraId="455ABC0E" w14:textId="45229CED" w:rsidR="00D56F4B" w:rsidRPr="001E7AB2" w:rsidRDefault="00D56F4B" w:rsidP="00767437">
            <w:pPr>
              <w:pStyle w:val="Tabell-tekst"/>
            </w:pPr>
            <w:r w:rsidRPr="001E7AB2">
              <w:t>Arbeidsavtalen vil opphø</w:t>
            </w:r>
            <w:r w:rsidR="004A13F2" w:rsidRPr="001E7AB2">
              <w:t>y</w:t>
            </w:r>
            <w:r w:rsidRPr="001E7AB2">
              <w:t xml:space="preserve">re </w:t>
            </w:r>
            <w:r w:rsidR="004A13F2" w:rsidRPr="001E7AB2">
              <w:t>dersom</w:t>
            </w:r>
          </w:p>
          <w:p w14:paraId="44ED4751" w14:textId="1C3483E3" w:rsidR="00D56F4B" w:rsidRPr="001E7AB2" w:rsidRDefault="00D56F4B" w:rsidP="00767437">
            <w:pPr>
              <w:pStyle w:val="Tabel-Alfabet"/>
            </w:pPr>
            <w:r w:rsidRPr="001E7AB2">
              <w:t>lærekontrakten blir hev</w:t>
            </w:r>
            <w:r w:rsidR="00D320BB" w:rsidRPr="001E7AB2">
              <w:t>a</w:t>
            </w:r>
            <w:r w:rsidRPr="001E7AB2">
              <w:t xml:space="preserve"> etter opplæringslova § </w:t>
            </w:r>
            <w:r w:rsidR="00786783" w:rsidRPr="001E7AB2">
              <w:t>7-3</w:t>
            </w:r>
          </w:p>
          <w:p w14:paraId="5DD5CD49" w14:textId="4745A18F" w:rsidR="00D56F4B" w:rsidRPr="001E7AB2" w:rsidRDefault="00D56F4B" w:rsidP="00767437">
            <w:pPr>
              <w:pStyle w:val="Tabel-Alfabet"/>
            </w:pPr>
            <w:r w:rsidRPr="001E7AB2">
              <w:t>lærlingen har inngått lærekontrakt om full opplæring i bedrift og opps</w:t>
            </w:r>
            <w:r w:rsidR="000633C0" w:rsidRPr="001E7AB2">
              <w:t>eiinga</w:t>
            </w:r>
            <w:r w:rsidRPr="001E7AB2">
              <w:t xml:space="preserve"> skjer </w:t>
            </w:r>
            <w:r w:rsidR="000633C0" w:rsidRPr="001E7AB2">
              <w:t>innan</w:t>
            </w:r>
            <w:r w:rsidRPr="001E7AB2">
              <w:t xml:space="preserve"> seks mån</w:t>
            </w:r>
            <w:r w:rsidR="000633C0" w:rsidRPr="001E7AB2">
              <w:t>a</w:t>
            </w:r>
            <w:r w:rsidRPr="001E7AB2">
              <w:t>der fr</w:t>
            </w:r>
            <w:r w:rsidR="000633C0" w:rsidRPr="001E7AB2">
              <w:t>å</w:t>
            </w:r>
            <w:r w:rsidRPr="001E7AB2">
              <w:t xml:space="preserve"> arbeidsforholdet begynner, jf. opplæringslova § </w:t>
            </w:r>
            <w:r w:rsidR="005D187E" w:rsidRPr="001E7AB2">
              <w:t>7–4</w:t>
            </w:r>
            <w:r w:rsidRPr="001E7AB2">
              <w:t xml:space="preserve"> tredje ledd</w:t>
            </w:r>
          </w:p>
          <w:p w14:paraId="6E3141B5" w14:textId="2199E6E8" w:rsidR="00BC2746" w:rsidRPr="001E7AB2" w:rsidRDefault="00BC2746" w:rsidP="00BC2746">
            <w:pPr>
              <w:rPr>
                <w:sz w:val="14"/>
                <w:szCs w:val="14"/>
              </w:rPr>
            </w:pPr>
          </w:p>
        </w:tc>
      </w:tr>
      <w:tr w:rsidR="00BC2746" w:rsidRPr="001E7AB2" w14:paraId="33AD2909" w14:textId="77777777" w:rsidTr="00685B99">
        <w:trPr>
          <w:trHeight w:val="1304"/>
        </w:trPr>
        <w:tc>
          <w:tcPr>
            <w:tcW w:w="1302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CD44283" w14:textId="77777777" w:rsidR="00BC2746" w:rsidRPr="001E7AB2" w:rsidRDefault="00BC2746" w:rsidP="00BC2746">
            <w:pPr>
              <w:rPr>
                <w:sz w:val="18"/>
                <w:szCs w:val="18"/>
                <w:highlight w:val="lightGray"/>
              </w:rPr>
            </w:pPr>
          </w:p>
        </w:tc>
        <w:bookmarkStart w:id="7" w:name="Kryss2"/>
        <w:tc>
          <w:tcPr>
            <w:tcW w:w="431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06088804" w14:textId="77777777" w:rsidR="00BC2746" w:rsidRPr="001E7AB2" w:rsidRDefault="00BC2746" w:rsidP="00685B99">
            <w:pPr>
              <w:ind w:left="0" w:right="0"/>
              <w:jc w:val="center"/>
            </w:pPr>
            <w:r w:rsidRPr="001E7AB2">
              <w:fldChar w:fldCharType="begin">
                <w:ffData>
                  <w:name w:val="Kryss2"/>
                  <w:enabled/>
                  <w:calcOnExit w:val="0"/>
                  <w:checkBox>
                    <w:size w:val="26"/>
                    <w:default w:val="1"/>
                  </w:checkBox>
                </w:ffData>
              </w:fldChar>
            </w:r>
            <w:r w:rsidRPr="001E7AB2">
              <w:instrText xml:space="preserve"> FORMCHECKBOX </w:instrText>
            </w:r>
            <w:r w:rsidRPr="001E7AB2">
              <w:fldChar w:fldCharType="separate"/>
            </w:r>
            <w:r w:rsidRPr="001E7AB2">
              <w:fldChar w:fldCharType="end"/>
            </w:r>
            <w:bookmarkEnd w:id="7"/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56AE90" w14:textId="3730441D" w:rsidR="00BC2746" w:rsidRPr="001E7AB2" w:rsidRDefault="00BC2746" w:rsidP="00767437">
            <w:pPr>
              <w:pStyle w:val="Tabell-tekst"/>
            </w:pPr>
            <w:r w:rsidRPr="001E7AB2">
              <w:t>opps</w:t>
            </w:r>
            <w:r w:rsidR="000215B8" w:rsidRPr="001E7AB2">
              <w:t>eiing</w:t>
            </w:r>
          </w:p>
        </w:tc>
        <w:tc>
          <w:tcPr>
            <w:tcW w:w="6959" w:type="dxa"/>
            <w:gridSpan w:val="4"/>
            <w:vMerge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68738B20" w14:textId="77777777" w:rsidR="00BC2746" w:rsidRPr="001E7AB2" w:rsidRDefault="00BC2746" w:rsidP="00BC2746"/>
        </w:tc>
      </w:tr>
      <w:tr w:rsidR="00BC2746" w:rsidRPr="001E7AB2" w14:paraId="0850064C" w14:textId="77777777" w:rsidTr="009E304F">
        <w:trPr>
          <w:trHeight w:val="1109"/>
        </w:trPr>
        <w:tc>
          <w:tcPr>
            <w:tcW w:w="1302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150C1304" w14:textId="77777777" w:rsidR="00BC2746" w:rsidRPr="001E7AB2" w:rsidRDefault="00BC2746" w:rsidP="00BC2746">
            <w:pPr>
              <w:rPr>
                <w:szCs w:val="20"/>
                <w:highlight w:val="lightGray"/>
              </w:rPr>
            </w:pPr>
          </w:p>
        </w:tc>
        <w:tc>
          <w:tcPr>
            <w:tcW w:w="95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14:paraId="38EB0737" w14:textId="543EEC07" w:rsidR="00A274F7" w:rsidRPr="001E7AB2" w:rsidRDefault="00624456" w:rsidP="00A274F7">
            <w:pPr>
              <w:rPr>
                <w:sz w:val="18"/>
                <w:szCs w:val="18"/>
              </w:rPr>
            </w:pPr>
            <w:r w:rsidRPr="001E7AB2">
              <w:rPr>
                <w:sz w:val="18"/>
                <w:szCs w:val="18"/>
              </w:rPr>
              <w:t>Framgangsmåte</w:t>
            </w:r>
            <w:r w:rsidR="00A274F7" w:rsidRPr="001E7AB2">
              <w:rPr>
                <w:sz w:val="18"/>
                <w:szCs w:val="18"/>
              </w:rPr>
              <w:t xml:space="preserve"> for </w:t>
            </w:r>
            <w:r w:rsidRPr="001E7AB2">
              <w:rPr>
                <w:sz w:val="18"/>
                <w:szCs w:val="18"/>
              </w:rPr>
              <w:t>opphøyr</w:t>
            </w:r>
            <w:r w:rsidR="00A274F7" w:rsidRPr="001E7AB2">
              <w:rPr>
                <w:sz w:val="18"/>
                <w:szCs w:val="18"/>
              </w:rPr>
              <w:t xml:space="preserve"> av arbeidsforholdet følg</w:t>
            </w:r>
            <w:r w:rsidRPr="001E7AB2">
              <w:rPr>
                <w:sz w:val="18"/>
                <w:szCs w:val="18"/>
              </w:rPr>
              <w:t>j</w:t>
            </w:r>
            <w:r w:rsidR="00A274F7" w:rsidRPr="001E7AB2">
              <w:rPr>
                <w:sz w:val="18"/>
                <w:szCs w:val="18"/>
              </w:rPr>
              <w:t>er gjeld</w:t>
            </w:r>
            <w:r w:rsidRPr="001E7AB2">
              <w:rPr>
                <w:sz w:val="18"/>
                <w:szCs w:val="18"/>
              </w:rPr>
              <w:t>a</w:t>
            </w:r>
            <w:r w:rsidR="00A274F7" w:rsidRPr="001E7AB2">
              <w:rPr>
                <w:sz w:val="18"/>
                <w:szCs w:val="18"/>
              </w:rPr>
              <w:t xml:space="preserve">nde </w:t>
            </w:r>
            <w:r w:rsidR="00CA2096" w:rsidRPr="001E7AB2">
              <w:rPr>
                <w:sz w:val="18"/>
                <w:szCs w:val="18"/>
              </w:rPr>
              <w:t xml:space="preserve">føresegner </w:t>
            </w:r>
            <w:r w:rsidR="00A274F7" w:rsidRPr="001E7AB2">
              <w:rPr>
                <w:sz w:val="18"/>
                <w:szCs w:val="18"/>
              </w:rPr>
              <w:t>i opplæringslova. Etter opplæringslova f</w:t>
            </w:r>
            <w:r w:rsidR="00CA2096" w:rsidRPr="001E7AB2">
              <w:rPr>
                <w:sz w:val="18"/>
                <w:szCs w:val="18"/>
              </w:rPr>
              <w:t>ell</w:t>
            </w:r>
            <w:r w:rsidR="00A274F7" w:rsidRPr="001E7AB2">
              <w:rPr>
                <w:sz w:val="18"/>
                <w:szCs w:val="18"/>
              </w:rPr>
              <w:t xml:space="preserve"> arbeidsavtalen bort ut</w:t>
            </w:r>
            <w:r w:rsidR="00CA2096" w:rsidRPr="001E7AB2">
              <w:rPr>
                <w:sz w:val="18"/>
                <w:szCs w:val="18"/>
              </w:rPr>
              <w:t>a</w:t>
            </w:r>
            <w:r w:rsidR="00A274F7" w:rsidRPr="001E7AB2">
              <w:rPr>
                <w:sz w:val="18"/>
                <w:szCs w:val="18"/>
              </w:rPr>
              <w:t>n f</w:t>
            </w:r>
            <w:r w:rsidR="006B4E5C" w:rsidRPr="001E7AB2">
              <w:rPr>
                <w:sz w:val="18"/>
                <w:szCs w:val="18"/>
              </w:rPr>
              <w:t>øregåande</w:t>
            </w:r>
            <w:r w:rsidR="00A274F7" w:rsidRPr="001E7AB2">
              <w:rPr>
                <w:sz w:val="18"/>
                <w:szCs w:val="18"/>
              </w:rPr>
              <w:t xml:space="preserve"> opps</w:t>
            </w:r>
            <w:r w:rsidR="006B4E5C" w:rsidRPr="001E7AB2">
              <w:rPr>
                <w:sz w:val="18"/>
                <w:szCs w:val="18"/>
              </w:rPr>
              <w:t>eiing</w:t>
            </w:r>
            <w:r w:rsidR="00A274F7" w:rsidRPr="001E7AB2">
              <w:rPr>
                <w:sz w:val="18"/>
                <w:szCs w:val="18"/>
              </w:rPr>
              <w:t xml:space="preserve"> når læretid</w:t>
            </w:r>
            <w:r w:rsidR="006B4E5C" w:rsidRPr="001E7AB2">
              <w:rPr>
                <w:sz w:val="18"/>
                <w:szCs w:val="18"/>
              </w:rPr>
              <w:t>a</w:t>
            </w:r>
            <w:r w:rsidR="00A274F7" w:rsidRPr="001E7AB2">
              <w:rPr>
                <w:sz w:val="18"/>
                <w:szCs w:val="18"/>
              </w:rPr>
              <w:t xml:space="preserve"> er over, eller dersom kontrakten om opplæring blir sagt opp eller hev</w:t>
            </w:r>
            <w:r w:rsidR="0055603F" w:rsidRPr="001E7AB2">
              <w:rPr>
                <w:sz w:val="18"/>
                <w:szCs w:val="18"/>
              </w:rPr>
              <w:t>a</w:t>
            </w:r>
            <w:r w:rsidR="00A274F7" w:rsidRPr="001E7AB2">
              <w:rPr>
                <w:sz w:val="18"/>
                <w:szCs w:val="18"/>
              </w:rPr>
              <w:t xml:space="preserve"> etter</w:t>
            </w:r>
            <w:r w:rsidR="00C76039" w:rsidRPr="001E7AB2">
              <w:rPr>
                <w:sz w:val="18"/>
                <w:szCs w:val="18"/>
              </w:rPr>
              <w:t xml:space="preserve"> </w:t>
            </w:r>
            <w:r w:rsidR="00A274F7" w:rsidRPr="001E7AB2">
              <w:rPr>
                <w:sz w:val="18"/>
                <w:szCs w:val="18"/>
              </w:rPr>
              <w:t>§ 7-3, jf. § 7-4 fjerde ledd.</w:t>
            </w:r>
          </w:p>
          <w:p w14:paraId="0B4244A4" w14:textId="5D8665BF" w:rsidR="00BC2746" w:rsidRPr="001E7AB2" w:rsidRDefault="00BC2746" w:rsidP="00A05EFF">
            <w:pPr>
              <w:rPr>
                <w:sz w:val="18"/>
                <w:szCs w:val="18"/>
              </w:rPr>
            </w:pPr>
          </w:p>
        </w:tc>
      </w:tr>
      <w:tr w:rsidR="00D62E7D" w:rsidRPr="001E7AB2" w14:paraId="4B4951CE" w14:textId="77777777" w:rsidTr="00685B99">
        <w:trPr>
          <w:trHeight w:val="1095"/>
        </w:trPr>
        <w:tc>
          <w:tcPr>
            <w:tcW w:w="130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12" w:color="auto" w:fill="auto"/>
          </w:tcPr>
          <w:p w14:paraId="010E465D" w14:textId="2ED157EC" w:rsidR="00D62E7D" w:rsidRPr="001E7AB2" w:rsidRDefault="00D62E7D" w:rsidP="00BC2746">
            <w:pPr>
              <w:rPr>
                <w:sz w:val="14"/>
                <w:szCs w:val="14"/>
                <w:highlight w:val="lightGray"/>
              </w:rPr>
            </w:pPr>
            <w:r w:rsidRPr="001E7AB2">
              <w:rPr>
                <w:sz w:val="18"/>
                <w:szCs w:val="18"/>
              </w:rPr>
              <w:t>Prøvetid</w:t>
            </w:r>
          </w:p>
        </w:tc>
        <w:tc>
          <w:tcPr>
            <w:tcW w:w="43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BAE0C78" w14:textId="4443AB85" w:rsidR="00D62E7D" w:rsidRPr="001E7AB2" w:rsidRDefault="00D62E7D" w:rsidP="00685B99">
            <w:pPr>
              <w:ind w:left="0" w:right="0"/>
              <w:jc w:val="center"/>
              <w:rPr>
                <w:sz w:val="14"/>
                <w:szCs w:val="14"/>
              </w:rPr>
            </w:pPr>
            <w:r w:rsidRPr="001E7AB2"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1E7AB2">
              <w:instrText xml:space="preserve"> FORMCHECKBOX </w:instrText>
            </w:r>
            <w:r w:rsidRPr="001E7AB2">
              <w:fldChar w:fldCharType="separate"/>
            </w:r>
            <w:r w:rsidRPr="001E7AB2">
              <w:fldChar w:fldCharType="end"/>
            </w:r>
          </w:p>
        </w:tc>
        <w:tc>
          <w:tcPr>
            <w:tcW w:w="9116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DF2C6BC" w14:textId="730ECC6A" w:rsidR="00D62E7D" w:rsidRPr="001E7AB2" w:rsidRDefault="00623293" w:rsidP="00767437">
            <w:pPr>
              <w:pStyle w:val="Tabell-Uthevet"/>
            </w:pPr>
            <w:r w:rsidRPr="001E7AB2">
              <w:t>For kontrakt om full opplæring i bedrift</w:t>
            </w:r>
            <w:r w:rsidR="007F733E" w:rsidRPr="001E7AB2">
              <w:t>:</w:t>
            </w:r>
          </w:p>
          <w:p w14:paraId="45BEF124" w14:textId="4D8F0A22" w:rsidR="00D62E7D" w:rsidRPr="001E7AB2" w:rsidRDefault="00623293" w:rsidP="00767437">
            <w:pPr>
              <w:pStyle w:val="Tabell-tekst"/>
            </w:pPr>
            <w:r w:rsidRPr="001E7AB2">
              <w:t xml:space="preserve">Det gjeld prøvetid på seks </w:t>
            </w:r>
            <w:r w:rsidR="00C46F7D" w:rsidRPr="001E7AB2">
              <w:t>månader</w:t>
            </w:r>
            <w:r w:rsidRPr="001E7AB2">
              <w:t xml:space="preserve">, jf. </w:t>
            </w:r>
            <w:r w:rsidR="00D62E7D" w:rsidRPr="001E7AB2">
              <w:t>opplæringslova § 7-4 tredje ledd jf. arbeidsmiljøloven § 15-6. Prøvetid</w:t>
            </w:r>
            <w:r w:rsidR="005F590D" w:rsidRPr="001E7AB2">
              <w:t>a</w:t>
            </w:r>
            <w:r w:rsidR="00D62E7D" w:rsidRPr="001E7AB2">
              <w:t xml:space="preserve"> kan forleng</w:t>
            </w:r>
            <w:r w:rsidR="005F590D" w:rsidRPr="001E7AB2">
              <w:t>ast</w:t>
            </w:r>
            <w:r w:rsidR="00D62E7D" w:rsidRPr="001E7AB2">
              <w:t xml:space="preserve"> </w:t>
            </w:r>
            <w:r w:rsidR="005F590D" w:rsidRPr="001E7AB2">
              <w:t>tilsvarande</w:t>
            </w:r>
            <w:r w:rsidR="00D62E7D" w:rsidRPr="001E7AB2">
              <w:t xml:space="preserve"> fr</w:t>
            </w:r>
            <w:r w:rsidR="005F590D" w:rsidRPr="001E7AB2">
              <w:t>å</w:t>
            </w:r>
            <w:r w:rsidR="00D62E7D" w:rsidRPr="001E7AB2">
              <w:t>været i prøvetid</w:t>
            </w:r>
            <w:r w:rsidR="005F590D" w:rsidRPr="001E7AB2">
              <w:t>a</w:t>
            </w:r>
            <w:r w:rsidR="00D62E7D" w:rsidRPr="001E7AB2">
              <w:t xml:space="preserve"> som ikk</w:t>
            </w:r>
            <w:r w:rsidR="005F590D" w:rsidRPr="001E7AB2">
              <w:t>j</w:t>
            </w:r>
            <w:r w:rsidR="00D62E7D" w:rsidRPr="001E7AB2">
              <w:t>e er forårsak</w:t>
            </w:r>
            <w:r w:rsidR="00B77A25" w:rsidRPr="001E7AB2">
              <w:t>a</w:t>
            </w:r>
            <w:r w:rsidR="00D62E7D" w:rsidRPr="001E7AB2">
              <w:t xml:space="preserve"> av arbeidsg</w:t>
            </w:r>
            <w:r w:rsidR="00B77A25" w:rsidRPr="001E7AB2">
              <w:t>je</w:t>
            </w:r>
            <w:r w:rsidR="00D62E7D" w:rsidRPr="001E7AB2">
              <w:t>v</w:t>
            </w:r>
            <w:r w:rsidR="00B77A25" w:rsidRPr="001E7AB2">
              <w:t>a</w:t>
            </w:r>
            <w:r w:rsidR="00D62E7D" w:rsidRPr="001E7AB2">
              <w:t xml:space="preserve">r, jf. arbeidsmiljøloven § 15-6 fjerde ledd. </w:t>
            </w:r>
          </w:p>
          <w:p w14:paraId="1449D402" w14:textId="5F8F7F28" w:rsidR="00D62E7D" w:rsidRPr="001E7AB2" w:rsidRDefault="00D62E7D" w:rsidP="00767437">
            <w:pPr>
              <w:pStyle w:val="Tabell-tekst"/>
            </w:pPr>
            <w:r w:rsidRPr="001E7AB2">
              <w:t>I prøvetid</w:t>
            </w:r>
            <w:r w:rsidR="00B6589E" w:rsidRPr="001E7AB2">
              <w:t>a</w:t>
            </w:r>
            <w:r w:rsidRPr="001E7AB2">
              <w:t xml:space="preserve"> gjeld e</w:t>
            </w:r>
            <w:r w:rsidR="00B6589E" w:rsidRPr="001E7AB2">
              <w:t>i</w:t>
            </w:r>
            <w:r w:rsidRPr="001E7AB2">
              <w:t>n gjensidig opps</w:t>
            </w:r>
            <w:r w:rsidR="00B6589E" w:rsidRPr="001E7AB2">
              <w:t>eiings</w:t>
            </w:r>
            <w:r w:rsidRPr="001E7AB2">
              <w:t xml:space="preserve">frist på 14 </w:t>
            </w:r>
            <w:r w:rsidR="00B6589E" w:rsidRPr="001E7AB2">
              <w:t>dagar</w:t>
            </w:r>
            <w:r w:rsidRPr="001E7AB2">
              <w:t>, jf. arbeidsmiljøloven § 15-3 s</w:t>
            </w:r>
            <w:r w:rsidR="00527570" w:rsidRPr="001E7AB2">
              <w:t>juan</w:t>
            </w:r>
            <w:r w:rsidRPr="001E7AB2">
              <w:t>de ledd.</w:t>
            </w:r>
          </w:p>
          <w:p w14:paraId="6AEE1931" w14:textId="4935B98F" w:rsidR="00715C21" w:rsidRPr="001E7AB2" w:rsidRDefault="00715C21" w:rsidP="00A274F7">
            <w:pPr>
              <w:rPr>
                <w:sz w:val="18"/>
                <w:szCs w:val="18"/>
              </w:rPr>
            </w:pPr>
          </w:p>
        </w:tc>
      </w:tr>
      <w:tr w:rsidR="00BC2746" w:rsidRPr="001E7AB2" w14:paraId="2216BB56" w14:textId="77777777" w:rsidTr="009E304F">
        <w:trPr>
          <w:trHeight w:hRule="exact" w:val="280"/>
        </w:trPr>
        <w:tc>
          <w:tcPr>
            <w:tcW w:w="10849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9E21A45" w14:textId="77777777" w:rsidR="00BC2746" w:rsidRPr="001E7AB2" w:rsidRDefault="00BC2746" w:rsidP="00BC2746"/>
        </w:tc>
      </w:tr>
      <w:tr w:rsidR="00BC2746" w:rsidRPr="001E7AB2" w14:paraId="50A29563" w14:textId="77777777" w:rsidTr="009E30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67"/>
        </w:trPr>
        <w:tc>
          <w:tcPr>
            <w:tcW w:w="10849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25" w:color="auto" w:fill="auto"/>
          </w:tcPr>
          <w:p w14:paraId="5D1D85CB" w14:textId="774E3B15" w:rsidR="00BC2746" w:rsidRPr="001E7AB2" w:rsidRDefault="00527570" w:rsidP="00767437">
            <w:pPr>
              <w:pStyle w:val="Tabell-mellomoverskrift"/>
              <w:rPr>
                <w:sz w:val="17"/>
                <w:szCs w:val="17"/>
              </w:rPr>
            </w:pPr>
            <w:r w:rsidRPr="001E7AB2">
              <w:t>K</w:t>
            </w:r>
            <w:r w:rsidR="00BC2746" w:rsidRPr="001E7AB2">
              <w:t>va slags arbeid, omfang og arbeidsst</w:t>
            </w:r>
            <w:r w:rsidRPr="001E7AB2">
              <w:t>a</w:t>
            </w:r>
            <w:r w:rsidR="00BC2746" w:rsidRPr="001E7AB2">
              <w:t>d</w:t>
            </w:r>
          </w:p>
        </w:tc>
      </w:tr>
      <w:tr w:rsidR="00BC2746" w:rsidRPr="001E7AB2" w14:paraId="235A2342" w14:textId="77777777" w:rsidTr="009E304F">
        <w:trPr>
          <w:trHeight w:val="221"/>
        </w:trPr>
        <w:tc>
          <w:tcPr>
            <w:tcW w:w="1302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849CC3D" w14:textId="77777777" w:rsidR="00BC2746" w:rsidRPr="001E7AB2" w:rsidRDefault="00BC2746" w:rsidP="00767437">
            <w:pPr>
              <w:pStyle w:val="Tabell-litentekst"/>
            </w:pPr>
            <w:r w:rsidRPr="001E7AB2">
              <w:t>Stillingskode</w:t>
            </w:r>
          </w:p>
        </w:tc>
        <w:tc>
          <w:tcPr>
            <w:tcW w:w="7287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22CE866" w14:textId="561B3F57" w:rsidR="00BC2746" w:rsidRPr="001E7AB2" w:rsidRDefault="00BC2746" w:rsidP="00767437">
            <w:pPr>
              <w:pStyle w:val="Tabell-litentekst"/>
            </w:pPr>
            <w:r w:rsidRPr="001E7AB2">
              <w:t>Stillings</w:t>
            </w:r>
            <w:r w:rsidR="0002783C" w:rsidRPr="001E7AB2">
              <w:t>nemning</w:t>
            </w:r>
          </w:p>
        </w:tc>
        <w:tc>
          <w:tcPr>
            <w:tcW w:w="2260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5FDC5949" w14:textId="77777777" w:rsidR="00BC2746" w:rsidRPr="001E7AB2" w:rsidRDefault="00BC2746" w:rsidP="00767437">
            <w:pPr>
              <w:pStyle w:val="Tabell-litentekst"/>
            </w:pPr>
            <w:r w:rsidRPr="001E7AB2">
              <w:t>Stillingsdel (%)</w:t>
            </w:r>
          </w:p>
        </w:tc>
      </w:tr>
      <w:tr w:rsidR="00BC2746" w:rsidRPr="001E7AB2" w14:paraId="51B1ABFF" w14:textId="77777777" w:rsidTr="009E304F">
        <w:trPr>
          <w:trHeight w:val="261"/>
        </w:trPr>
        <w:tc>
          <w:tcPr>
            <w:tcW w:w="1302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07575E" w14:textId="77777777" w:rsidR="00BC2746" w:rsidRPr="001E7AB2" w:rsidRDefault="00BC2746" w:rsidP="00BC2746">
            <w:pPr>
              <w:rPr>
                <w:sz w:val="22"/>
                <w:szCs w:val="22"/>
              </w:rPr>
            </w:pPr>
            <w:r w:rsidRPr="001E7AB2">
              <w:rPr>
                <w:sz w:val="22"/>
                <w:szCs w:val="22"/>
              </w:rPr>
              <w:t>1362</w:t>
            </w:r>
          </w:p>
        </w:tc>
        <w:tc>
          <w:tcPr>
            <w:tcW w:w="728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8AF9A6C" w14:textId="77777777" w:rsidR="00BC2746" w:rsidRPr="001E7AB2" w:rsidRDefault="00BC2746" w:rsidP="00BC2746">
            <w:pPr>
              <w:rPr>
                <w:sz w:val="22"/>
                <w:szCs w:val="22"/>
              </w:rPr>
            </w:pPr>
            <w:r w:rsidRPr="001E7AB2">
              <w:rPr>
                <w:sz w:val="22"/>
                <w:szCs w:val="22"/>
              </w:rPr>
              <w:t>Lærling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43C402F1" w14:textId="25F9E526" w:rsidR="00BC2746" w:rsidRPr="001E7AB2" w:rsidRDefault="001C073F" w:rsidP="00BC2746">
            <w:pPr>
              <w:rPr>
                <w:sz w:val="22"/>
                <w:szCs w:val="22"/>
              </w:rPr>
            </w:pPr>
            <w:r w:rsidRPr="001E7AB2">
              <w:rPr>
                <w:sz w:val="22"/>
                <w:szCs w:val="22"/>
              </w:rPr>
              <w:t>100</w:t>
            </w:r>
          </w:p>
        </w:tc>
      </w:tr>
      <w:tr w:rsidR="00BC2746" w:rsidRPr="001E7AB2" w14:paraId="393143F4" w14:textId="77777777" w:rsidTr="009E304F">
        <w:trPr>
          <w:trHeight w:val="539"/>
        </w:trPr>
        <w:tc>
          <w:tcPr>
            <w:tcW w:w="8589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28202450" w14:textId="080FF335" w:rsidR="00BC2746" w:rsidRPr="001E7AB2" w:rsidRDefault="0002783C" w:rsidP="00767437">
            <w:pPr>
              <w:pStyle w:val="Tabell-litentekst"/>
            </w:pPr>
            <w:r w:rsidRPr="001E7AB2">
              <w:t>Arbeidsstad</w:t>
            </w:r>
          </w:p>
        </w:tc>
        <w:tc>
          <w:tcPr>
            <w:tcW w:w="2260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741DE042" w14:textId="66633A5F" w:rsidR="00BC2746" w:rsidRPr="001E7AB2" w:rsidRDefault="0002783C" w:rsidP="00767437">
            <w:pPr>
              <w:pStyle w:val="Tabell-litentekst"/>
            </w:pPr>
            <w:r w:rsidRPr="001E7AB2">
              <w:t>Om</w:t>
            </w:r>
            <w:r w:rsidR="00BC2746" w:rsidRPr="001E7AB2">
              <w:t xml:space="preserve"> andre arbeidsst</w:t>
            </w:r>
            <w:r w:rsidR="00BE730C" w:rsidRPr="001E7AB2">
              <w:t>a</w:t>
            </w:r>
            <w:r w:rsidR="00BC2746" w:rsidRPr="001E7AB2">
              <w:t>d</w:t>
            </w:r>
            <w:r w:rsidR="00BE730C" w:rsidRPr="001E7AB2">
              <w:t>e</w:t>
            </w:r>
            <w:r w:rsidR="00BC2746" w:rsidRPr="001E7AB2">
              <w:t xml:space="preserve">r, </w:t>
            </w:r>
            <w:r w:rsidR="00BE730C" w:rsidRPr="001E7AB2">
              <w:t>før opp</w:t>
            </w:r>
            <w:r w:rsidR="00BC2746" w:rsidRPr="001E7AB2">
              <w:t xml:space="preserve"> dette</w:t>
            </w:r>
          </w:p>
        </w:tc>
      </w:tr>
      <w:bookmarkStart w:id="8" w:name="Kryss6"/>
      <w:tr w:rsidR="00BC2746" w:rsidRPr="001E7AB2" w14:paraId="7CD8F424" w14:textId="77777777" w:rsidTr="00685B99">
        <w:trPr>
          <w:trHeight w:val="1287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3208CAC6" w14:textId="68A83A84" w:rsidR="00BC2746" w:rsidRPr="001E7AB2" w:rsidRDefault="00BC2746" w:rsidP="00685B99">
            <w:pPr>
              <w:ind w:left="0" w:right="0"/>
              <w:jc w:val="center"/>
              <w:rPr>
                <w:sz w:val="17"/>
                <w:szCs w:val="17"/>
              </w:rPr>
            </w:pPr>
            <w:r w:rsidRPr="001E7AB2">
              <w:rPr>
                <w:sz w:val="17"/>
                <w:szCs w:val="17"/>
              </w:rPr>
              <w:fldChar w:fldCharType="begin">
                <w:ffData>
                  <w:name w:val="Kryss6"/>
                  <w:enabled/>
                  <w:calcOnExit w:val="0"/>
                  <w:checkBox>
                    <w:size w:val="26"/>
                    <w:default w:val="1"/>
                  </w:checkBox>
                </w:ffData>
              </w:fldChar>
            </w:r>
            <w:r w:rsidRPr="001E7AB2">
              <w:rPr>
                <w:sz w:val="17"/>
                <w:szCs w:val="17"/>
              </w:rPr>
              <w:instrText xml:space="preserve"> FORMCHECKBOX </w:instrText>
            </w:r>
            <w:r w:rsidRPr="001E7AB2">
              <w:rPr>
                <w:sz w:val="17"/>
                <w:szCs w:val="17"/>
              </w:rPr>
            </w:r>
            <w:r w:rsidRPr="001E7AB2">
              <w:rPr>
                <w:sz w:val="17"/>
                <w:szCs w:val="17"/>
              </w:rPr>
              <w:fldChar w:fldCharType="separate"/>
            </w:r>
            <w:r w:rsidRPr="001E7AB2">
              <w:rPr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8188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E22DC1" w14:textId="003D2491" w:rsidR="00BC2746" w:rsidRPr="001E7AB2" w:rsidRDefault="00BC2746" w:rsidP="00767437">
            <w:pPr>
              <w:pStyle w:val="Tabell-tekst"/>
            </w:pPr>
            <w:r w:rsidRPr="001E7AB2">
              <w:t>V</w:t>
            </w:r>
            <w:r w:rsidR="0002783C" w:rsidRPr="001E7AB2">
              <w:t>erksemda si</w:t>
            </w:r>
            <w:r w:rsidRPr="001E7AB2">
              <w:t xml:space="preserve"> adresse</w:t>
            </w:r>
          </w:p>
          <w:p w14:paraId="1657CD52" w14:textId="77777777" w:rsidR="00D62E7D" w:rsidRPr="001E7AB2" w:rsidRDefault="00D62E7D" w:rsidP="00767437">
            <w:pPr>
              <w:pStyle w:val="Tabell-tekst"/>
            </w:pPr>
          </w:p>
        </w:tc>
        <w:tc>
          <w:tcPr>
            <w:tcW w:w="226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416C8FE4" w14:textId="178ACC97" w:rsidR="00BC2746" w:rsidRPr="001E7AB2" w:rsidRDefault="00BC2746" w:rsidP="00767437">
            <w:pPr>
              <w:pStyle w:val="Tabell-tekst"/>
              <w:rPr>
                <w:sz w:val="22"/>
                <w:szCs w:val="22"/>
              </w:rPr>
            </w:pPr>
          </w:p>
        </w:tc>
      </w:tr>
    </w:tbl>
    <w:p w14:paraId="34F4E064" w14:textId="77777777" w:rsidR="002669DA" w:rsidRDefault="002669DA"/>
    <w:p w14:paraId="1005CA6C" w14:textId="77777777" w:rsidR="002669DA" w:rsidRDefault="002669DA">
      <w:pPr>
        <w:spacing w:before="0" w:after="0"/>
        <w:ind w:left="0" w:right="0"/>
      </w:pPr>
      <w:r>
        <w:br w:type="page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2"/>
        <w:gridCol w:w="2657"/>
      </w:tblGrid>
      <w:tr w:rsidR="002669DA" w14:paraId="30581676" w14:textId="77777777" w:rsidTr="00B01353">
        <w:trPr>
          <w:trHeight w:val="198"/>
        </w:trPr>
        <w:tc>
          <w:tcPr>
            <w:tcW w:w="814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6859290" w14:textId="77777777" w:rsidR="002669DA" w:rsidRDefault="002669DA" w:rsidP="00B01353">
            <w:pPr>
              <w:pStyle w:val="Tabell-litentekst"/>
            </w:pPr>
            <w:r>
              <w:lastRenderedPageBreak/>
              <w:t>Arbeidstakerens navn</w:t>
            </w:r>
          </w:p>
        </w:tc>
        <w:tc>
          <w:tcPr>
            <w:tcW w:w="265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D549153" w14:textId="77777777" w:rsidR="002669DA" w:rsidRDefault="002669DA" w:rsidP="00B01353">
            <w:pPr>
              <w:pStyle w:val="Tabell-litentekst"/>
            </w:pPr>
            <w:r>
              <w:t>Fødselsnummer</w:t>
            </w:r>
          </w:p>
        </w:tc>
      </w:tr>
      <w:bookmarkStart w:id="9" w:name="Tekst2_1"/>
      <w:tr w:rsidR="002669DA" w14:paraId="53AF7D9D" w14:textId="77777777" w:rsidTr="00B01353">
        <w:trPr>
          <w:trHeight w:val="278"/>
        </w:trPr>
        <w:tc>
          <w:tcPr>
            <w:tcW w:w="814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E6289B4" w14:textId="77777777" w:rsidR="002669DA" w:rsidRPr="00787D6B" w:rsidRDefault="002669DA" w:rsidP="00B01353">
            <w:pPr>
              <w:keepNext/>
              <w:rPr>
                <w:sz w:val="22"/>
                <w:szCs w:val="22"/>
              </w:rPr>
            </w:pPr>
            <w:r w:rsidRPr="00787D6B">
              <w:rPr>
                <w:sz w:val="22"/>
                <w:szCs w:val="22"/>
              </w:rPr>
              <w:fldChar w:fldCharType="begin">
                <w:ffData>
                  <w:name w:val="Tekst2_1"/>
                  <w:enabled w:val="0"/>
                  <w:calcOnExit w:val="0"/>
                  <w:textInput/>
                </w:ffData>
              </w:fldChar>
            </w:r>
            <w:r w:rsidRPr="00787D6B">
              <w:rPr>
                <w:sz w:val="22"/>
                <w:szCs w:val="22"/>
              </w:rPr>
              <w:instrText xml:space="preserve"> FORMTEXT </w:instrText>
            </w:r>
            <w:r w:rsidRPr="00787D6B">
              <w:rPr>
                <w:sz w:val="22"/>
                <w:szCs w:val="22"/>
              </w:rPr>
            </w:r>
            <w:r w:rsidRPr="00787D6B">
              <w:rPr>
                <w:sz w:val="22"/>
                <w:szCs w:val="22"/>
              </w:rPr>
              <w:fldChar w:fldCharType="separate"/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sz w:val="22"/>
                <w:szCs w:val="22"/>
              </w:rPr>
              <w:fldChar w:fldCharType="end"/>
            </w:r>
            <w:bookmarkEnd w:id="9"/>
          </w:p>
        </w:tc>
        <w:bookmarkStart w:id="10" w:name="Tekst4_1"/>
        <w:tc>
          <w:tcPr>
            <w:tcW w:w="26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5499A40" w14:textId="77777777" w:rsidR="002669DA" w:rsidRPr="00787D6B" w:rsidRDefault="002669DA" w:rsidP="00B01353">
            <w:pPr>
              <w:keepNext/>
              <w:rPr>
                <w:sz w:val="22"/>
                <w:szCs w:val="22"/>
              </w:rPr>
            </w:pPr>
            <w:r w:rsidRPr="00787D6B">
              <w:rPr>
                <w:sz w:val="22"/>
                <w:szCs w:val="22"/>
              </w:rPr>
              <w:fldChar w:fldCharType="begin">
                <w:ffData>
                  <w:name w:val="Tekst4_1"/>
                  <w:enabled w:val="0"/>
                  <w:calcOnExit w:val="0"/>
                  <w:textInput/>
                </w:ffData>
              </w:fldChar>
            </w:r>
            <w:r w:rsidRPr="00787D6B">
              <w:rPr>
                <w:sz w:val="22"/>
                <w:szCs w:val="22"/>
              </w:rPr>
              <w:instrText xml:space="preserve"> FORMTEXT </w:instrText>
            </w:r>
            <w:r w:rsidRPr="00787D6B">
              <w:rPr>
                <w:sz w:val="22"/>
                <w:szCs w:val="22"/>
              </w:rPr>
            </w:r>
            <w:r w:rsidRPr="00787D6B">
              <w:rPr>
                <w:sz w:val="22"/>
                <w:szCs w:val="22"/>
              </w:rPr>
              <w:fldChar w:fldCharType="separate"/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sz w:val="22"/>
                <w:szCs w:val="22"/>
              </w:rPr>
              <w:fldChar w:fldCharType="end"/>
            </w:r>
            <w:bookmarkEnd w:id="10"/>
          </w:p>
        </w:tc>
      </w:tr>
    </w:tbl>
    <w:p w14:paraId="37814D77" w14:textId="77777777" w:rsidR="002669DA" w:rsidRPr="001E7AB2" w:rsidRDefault="002669DA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6"/>
        <w:gridCol w:w="2153"/>
      </w:tblGrid>
      <w:tr w:rsidR="00BC2746" w:rsidRPr="001E7AB2" w14:paraId="3DC9B184" w14:textId="77777777" w:rsidTr="009E304F">
        <w:trPr>
          <w:trHeight w:val="522"/>
        </w:trPr>
        <w:tc>
          <w:tcPr>
            <w:tcW w:w="1082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10667D3" w14:textId="424A555B" w:rsidR="00BC2746" w:rsidRPr="001E7AB2" w:rsidRDefault="006C65D2" w:rsidP="00767437">
            <w:pPr>
              <w:pStyle w:val="Tabell-mellomoverskrift"/>
              <w:rPr>
                <w:bCs/>
                <w:sz w:val="17"/>
                <w:szCs w:val="17"/>
              </w:rPr>
            </w:pPr>
            <w:r w:rsidRPr="001E7AB2">
              <w:t>Lønn, arbeidstid, ferie, ann</w:t>
            </w:r>
            <w:r w:rsidR="007F6EC3" w:rsidRPr="001E7AB2">
              <w:t>a</w:t>
            </w:r>
            <w:r w:rsidRPr="001E7AB2">
              <w:t xml:space="preserve"> fr</w:t>
            </w:r>
            <w:r w:rsidR="007F6EC3" w:rsidRPr="001E7AB2">
              <w:t>å</w:t>
            </w:r>
            <w:r w:rsidRPr="001E7AB2">
              <w:t>vær betalt av arbeidsg</w:t>
            </w:r>
            <w:r w:rsidR="007F6EC3" w:rsidRPr="001E7AB2">
              <w:t>je</w:t>
            </w:r>
            <w:r w:rsidRPr="001E7AB2">
              <w:t>v</w:t>
            </w:r>
            <w:r w:rsidR="007F6EC3" w:rsidRPr="001E7AB2">
              <w:t>a</w:t>
            </w:r>
            <w:r w:rsidRPr="001E7AB2">
              <w:t>r, yt</w:t>
            </w:r>
            <w:r w:rsidR="007F6EC3" w:rsidRPr="001E7AB2">
              <w:t>ingar</w:t>
            </w:r>
            <w:r w:rsidRPr="001E7AB2">
              <w:t xml:space="preserve"> til sosial trygg</w:t>
            </w:r>
            <w:r w:rsidR="007F6EC3" w:rsidRPr="001E7AB2">
              <w:t>leik</w:t>
            </w:r>
            <w:r w:rsidRPr="001E7AB2">
              <w:t xml:space="preserve"> m.m.</w:t>
            </w:r>
          </w:p>
        </w:tc>
      </w:tr>
      <w:tr w:rsidR="00BC2746" w:rsidRPr="001E7AB2" w14:paraId="15DE25F8" w14:textId="77777777" w:rsidTr="009E3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1"/>
        </w:trPr>
        <w:tc>
          <w:tcPr>
            <w:tcW w:w="8670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7DABE0B4" w14:textId="6CD6DAEA" w:rsidR="00BC2746" w:rsidRPr="001E7AB2" w:rsidRDefault="00BC2746" w:rsidP="00BC2746">
            <w:pPr>
              <w:rPr>
                <w:sz w:val="14"/>
                <w:szCs w:val="14"/>
              </w:rPr>
            </w:pPr>
          </w:p>
        </w:tc>
        <w:tc>
          <w:tcPr>
            <w:tcW w:w="2159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45D84BBB" w14:textId="16118CF3" w:rsidR="00BC2746" w:rsidRPr="001E7AB2" w:rsidRDefault="00BC2746" w:rsidP="00BC2746">
            <w:pPr>
              <w:rPr>
                <w:sz w:val="14"/>
                <w:szCs w:val="14"/>
              </w:rPr>
            </w:pPr>
          </w:p>
        </w:tc>
      </w:tr>
      <w:tr w:rsidR="002A597D" w:rsidRPr="001E7AB2" w14:paraId="2D5E98EF" w14:textId="77777777" w:rsidTr="009E304F">
        <w:trPr>
          <w:trHeight w:val="3515"/>
        </w:trPr>
        <w:tc>
          <w:tcPr>
            <w:tcW w:w="1082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2ED915" w14:textId="334C419C" w:rsidR="00264CDD" w:rsidRPr="001E7AB2" w:rsidRDefault="00264CDD" w:rsidP="00767437">
            <w:pPr>
              <w:pStyle w:val="Tabell-tekst"/>
            </w:pPr>
            <w:r w:rsidRPr="001E7AB2">
              <w:t xml:space="preserve">For </w:t>
            </w:r>
            <w:r w:rsidR="00C21AF7" w:rsidRPr="001E7AB2">
              <w:t>lærlingar</w:t>
            </w:r>
            <w:r w:rsidRPr="001E7AB2">
              <w:t xml:space="preserve"> som følg</w:t>
            </w:r>
            <w:r w:rsidR="00C21AF7" w:rsidRPr="001E7AB2">
              <w:t>j</w:t>
            </w:r>
            <w:r w:rsidRPr="001E7AB2">
              <w:t>er hov</w:t>
            </w:r>
            <w:r w:rsidR="00C21AF7" w:rsidRPr="001E7AB2">
              <w:t>u</w:t>
            </w:r>
            <w:r w:rsidRPr="001E7AB2">
              <w:t>dmodellen:</w:t>
            </w:r>
          </w:p>
          <w:p w14:paraId="08E1CA5D" w14:textId="77777777" w:rsidR="00264CDD" w:rsidRPr="001E7AB2" w:rsidRDefault="00264CDD" w:rsidP="00767437">
            <w:pPr>
              <w:pStyle w:val="Tabell-tekst"/>
            </w:pPr>
          </w:p>
          <w:p w14:paraId="28B03F32" w14:textId="4E43321F" w:rsidR="002A597D" w:rsidRPr="001E7AB2" w:rsidRDefault="002A597D" w:rsidP="00767437">
            <w:pPr>
              <w:pStyle w:val="Tabell-tekst"/>
            </w:pPr>
            <w:r w:rsidRPr="001E7AB2">
              <w:t>Lærling</w:t>
            </w:r>
            <w:r w:rsidR="00BE7784" w:rsidRPr="001E7AB2">
              <w:t>a</w:t>
            </w:r>
            <w:r w:rsidRPr="001E7AB2">
              <w:t xml:space="preserve">r </w:t>
            </w:r>
            <w:r w:rsidR="00BE7784" w:rsidRPr="001E7AB2">
              <w:t>blir lønna</w:t>
            </w:r>
            <w:r w:rsidRPr="001E7AB2">
              <w:t xml:space="preserve"> i prosent av </w:t>
            </w:r>
            <w:r w:rsidR="00BE7784" w:rsidRPr="001E7AB2">
              <w:t>begynnarlønn</w:t>
            </w:r>
            <w:r w:rsidRPr="001E7AB2">
              <w:t xml:space="preserve"> i stillingskode 1203 Fagarbeid</w:t>
            </w:r>
            <w:r w:rsidR="00BE7784" w:rsidRPr="001E7AB2">
              <w:t>a</w:t>
            </w:r>
            <w:r w:rsidRPr="001E7AB2">
              <w:t xml:space="preserve">r med fagbrev [set inn </w:t>
            </w:r>
            <w:r w:rsidR="00CE2297" w:rsidRPr="001E7AB2">
              <w:t>gjeldande</w:t>
            </w:r>
            <w:r w:rsidRPr="001E7AB2">
              <w:t xml:space="preserve"> minstelønn ved </w:t>
            </w:r>
            <w:r w:rsidR="00CE2297" w:rsidRPr="001E7AB2">
              <w:t>tiltredings</w:t>
            </w:r>
            <w:r w:rsidRPr="001E7AB2">
              <w:t>tidspunktet] (eksklusive tillegg)</w:t>
            </w:r>
            <w:r w:rsidR="003A4099" w:rsidRPr="001E7AB2">
              <w:t>:</w:t>
            </w:r>
          </w:p>
          <w:p w14:paraId="0C752880" w14:textId="77777777" w:rsidR="002A597D" w:rsidRPr="001E7AB2" w:rsidRDefault="002A597D" w:rsidP="00767437">
            <w:pPr>
              <w:pStyle w:val="Tabell-punktliste"/>
            </w:pPr>
            <w:r w:rsidRPr="001E7AB2">
              <w:t xml:space="preserve">1. halvår 30%  </w:t>
            </w:r>
          </w:p>
          <w:p w14:paraId="059F66FC" w14:textId="77777777" w:rsidR="002A597D" w:rsidRPr="001E7AB2" w:rsidRDefault="002A597D" w:rsidP="00767437">
            <w:pPr>
              <w:pStyle w:val="Tabell-punktliste"/>
            </w:pPr>
            <w:r w:rsidRPr="001E7AB2">
              <w:t xml:space="preserve">2. halvår 40%  </w:t>
            </w:r>
          </w:p>
          <w:p w14:paraId="4F3E72AA" w14:textId="77777777" w:rsidR="002A597D" w:rsidRPr="001E7AB2" w:rsidRDefault="002A597D" w:rsidP="00767437">
            <w:pPr>
              <w:pStyle w:val="Tabell-punktliste"/>
            </w:pPr>
            <w:r w:rsidRPr="001E7AB2">
              <w:t xml:space="preserve">3. halvår 50%  </w:t>
            </w:r>
          </w:p>
          <w:p w14:paraId="65EDF8EF" w14:textId="24FD4693" w:rsidR="00264CDD" w:rsidRPr="001E7AB2" w:rsidRDefault="00264CDD" w:rsidP="00767437">
            <w:pPr>
              <w:pStyle w:val="Tabell-punktliste"/>
            </w:pPr>
            <w:r w:rsidRPr="001E7AB2">
              <w:t>4. halvår 80 %</w:t>
            </w:r>
          </w:p>
          <w:p w14:paraId="67011668" w14:textId="77777777" w:rsidR="00EC47B2" w:rsidRPr="009C1108" w:rsidRDefault="00EC47B2" w:rsidP="009C1108">
            <w:pPr>
              <w:pStyle w:val="Tabell-tekst"/>
            </w:pPr>
          </w:p>
          <w:p w14:paraId="7E949560" w14:textId="22C74412" w:rsidR="00264CDD" w:rsidRPr="009C1108" w:rsidRDefault="00EC47B2" w:rsidP="009C1108">
            <w:pPr>
              <w:pStyle w:val="Tabell-tekst"/>
            </w:pPr>
            <w:r w:rsidRPr="009C1108">
              <w:t>For lærling</w:t>
            </w:r>
            <w:r w:rsidR="00C34CE2" w:rsidRPr="009C1108">
              <w:t>a</w:t>
            </w:r>
            <w:r w:rsidRPr="009C1108">
              <w:t>r som ikk</w:t>
            </w:r>
            <w:r w:rsidR="00C34CE2" w:rsidRPr="009C1108">
              <w:t>j</w:t>
            </w:r>
            <w:r w:rsidRPr="009C1108">
              <w:t>e følg</w:t>
            </w:r>
            <w:r w:rsidR="00C34CE2" w:rsidRPr="009C1108">
              <w:t>j</w:t>
            </w:r>
            <w:r w:rsidRPr="009C1108">
              <w:t>er hov</w:t>
            </w:r>
            <w:r w:rsidR="00C34CE2" w:rsidRPr="009C1108">
              <w:t>u</w:t>
            </w:r>
            <w:r w:rsidRPr="009C1108">
              <w:t xml:space="preserve">dmodellen </w:t>
            </w:r>
            <w:r w:rsidR="00C34CE2" w:rsidRPr="009C1108">
              <w:t>blir</w:t>
            </w:r>
            <w:r w:rsidRPr="009C1108">
              <w:t xml:space="preserve"> det </w:t>
            </w:r>
            <w:r w:rsidR="00C34CE2" w:rsidRPr="009C1108">
              <w:t xml:space="preserve">vist </w:t>
            </w:r>
            <w:r w:rsidRPr="009C1108">
              <w:t xml:space="preserve">til særavtale om lønns- og arbeidsvilkår for </w:t>
            </w:r>
            <w:r w:rsidR="00AA7396" w:rsidRPr="009C1108">
              <w:t>lærlingar</w:t>
            </w:r>
            <w:r w:rsidRPr="009C1108">
              <w:t xml:space="preserve"> og lærekandidat</w:t>
            </w:r>
            <w:r w:rsidR="00AA7396" w:rsidRPr="009C1108">
              <w:t>a</w:t>
            </w:r>
            <w:r w:rsidRPr="009C1108">
              <w:t>r i staten.</w:t>
            </w:r>
          </w:p>
          <w:p w14:paraId="17FD7E5E" w14:textId="77777777" w:rsidR="00C76039" w:rsidRPr="009C1108" w:rsidRDefault="00C76039" w:rsidP="009C1108">
            <w:pPr>
              <w:pStyle w:val="Tabell-tekst"/>
            </w:pPr>
          </w:p>
          <w:p w14:paraId="43CEA4E2" w14:textId="3183693E" w:rsidR="002A597D" w:rsidRPr="009C1108" w:rsidRDefault="002A597D" w:rsidP="009C1108">
            <w:pPr>
              <w:pStyle w:val="Tabell-tekst"/>
            </w:pPr>
            <w:r w:rsidRPr="009C1108">
              <w:t>Lønn</w:t>
            </w:r>
            <w:r w:rsidR="00AA7396" w:rsidRPr="009C1108">
              <w:t>a blir utbetalt</w:t>
            </w:r>
            <w:r w:rsidRPr="009C1108">
              <w:t xml:space="preserve"> til arbeidstak</w:t>
            </w:r>
            <w:r w:rsidR="009B79CE" w:rsidRPr="009C1108">
              <w:t>aren sin</w:t>
            </w:r>
            <w:r w:rsidRPr="009C1108">
              <w:t xml:space="preserve"> bankkonto den </w:t>
            </w:r>
            <w:r w:rsidR="009C7335" w:rsidRPr="009C1108">
              <w:t>__</w:t>
            </w:r>
            <w:r w:rsidRPr="009C1108">
              <w:t xml:space="preserve"> </w:t>
            </w:r>
            <w:r w:rsidR="009B79CE" w:rsidRPr="009C1108">
              <w:t>kva</w:t>
            </w:r>
            <w:r w:rsidRPr="009C1108">
              <w:t>r mån</w:t>
            </w:r>
            <w:r w:rsidR="009B79CE" w:rsidRPr="009C1108">
              <w:t>a</w:t>
            </w:r>
            <w:r w:rsidRPr="009C1108">
              <w:t>d</w:t>
            </w:r>
            <w:r w:rsidR="00D761BF" w:rsidRPr="009C1108">
              <w:t>.</w:t>
            </w:r>
          </w:p>
          <w:p w14:paraId="2C1499D7" w14:textId="4E330ADB" w:rsidR="002A597D" w:rsidRPr="001E7AB2" w:rsidRDefault="002A597D" w:rsidP="009E304F">
            <w:pPr>
              <w:pStyle w:val="Tabell-tekst"/>
            </w:pPr>
          </w:p>
        </w:tc>
      </w:tr>
      <w:tr w:rsidR="00BC2746" w:rsidRPr="001E7AB2" w14:paraId="2EC81C82" w14:textId="77777777" w:rsidTr="00685B99">
        <w:tc>
          <w:tcPr>
            <w:tcW w:w="1082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211DDBC6" w14:textId="77777777" w:rsidR="00BC2746" w:rsidRPr="001E7AB2" w:rsidRDefault="00BC2746" w:rsidP="00BC2746">
            <w:pPr>
              <w:rPr>
                <w:sz w:val="18"/>
                <w:szCs w:val="18"/>
              </w:rPr>
            </w:pPr>
          </w:p>
          <w:p w14:paraId="1184F155" w14:textId="2EF99F99" w:rsidR="00BC2746" w:rsidRPr="001E7AB2" w:rsidRDefault="00BC2746" w:rsidP="00767437">
            <w:pPr>
              <w:pStyle w:val="Tabell-punktliste"/>
            </w:pPr>
            <w:r w:rsidRPr="001E7AB2">
              <w:t>Lønn og ann</w:t>
            </w:r>
            <w:r w:rsidR="00F12882" w:rsidRPr="001E7AB2">
              <w:t>a</w:t>
            </w:r>
            <w:r w:rsidRPr="001E7AB2">
              <w:t xml:space="preserve"> godtgj</w:t>
            </w:r>
            <w:r w:rsidR="00F12882" w:rsidRPr="001E7AB2">
              <w:t>ering</w:t>
            </w:r>
            <w:r w:rsidRPr="001E7AB2">
              <w:t xml:space="preserve"> skal følg</w:t>
            </w:r>
            <w:r w:rsidR="00F12882" w:rsidRPr="001E7AB2">
              <w:t>j</w:t>
            </w:r>
            <w:r w:rsidRPr="001E7AB2">
              <w:t xml:space="preserve">e av den til </w:t>
            </w:r>
            <w:r w:rsidR="00F12882" w:rsidRPr="001E7AB2">
              <w:t>kvar</w:t>
            </w:r>
            <w:r w:rsidRPr="001E7AB2">
              <w:t xml:space="preserve"> tid gjeld</w:t>
            </w:r>
            <w:r w:rsidR="00F12882" w:rsidRPr="001E7AB2">
              <w:t>a</w:t>
            </w:r>
            <w:r w:rsidRPr="001E7AB2">
              <w:t>nde tariffavtale.</w:t>
            </w:r>
          </w:p>
          <w:p w14:paraId="0C4DE41E" w14:textId="118AFA2C" w:rsidR="0050225D" w:rsidRPr="001E7AB2" w:rsidRDefault="0050225D" w:rsidP="00767437">
            <w:pPr>
              <w:pStyle w:val="Tabell-punktliste"/>
            </w:pPr>
            <w:r w:rsidRPr="001E7AB2">
              <w:t>Tillegg for natt-, l</w:t>
            </w:r>
            <w:r w:rsidR="00F67CBE" w:rsidRPr="001E7AB2">
              <w:t>au</w:t>
            </w:r>
            <w:r w:rsidRPr="001E7AB2">
              <w:t>rdag- og søndagsarbeid, og helge- og hø</w:t>
            </w:r>
            <w:r w:rsidR="00F67CBE" w:rsidRPr="001E7AB2">
              <w:t>g</w:t>
            </w:r>
            <w:r w:rsidRPr="001E7AB2">
              <w:t>tidsdag</w:t>
            </w:r>
            <w:r w:rsidR="00F67CBE" w:rsidRPr="001E7AB2">
              <w:t>a</w:t>
            </w:r>
            <w:r w:rsidRPr="001E7AB2">
              <w:t>r følg</w:t>
            </w:r>
            <w:r w:rsidR="00F67CBE" w:rsidRPr="001E7AB2">
              <w:t>j</w:t>
            </w:r>
            <w:r w:rsidRPr="001E7AB2">
              <w:t xml:space="preserve">er av den til </w:t>
            </w:r>
            <w:r w:rsidR="00F67CBE" w:rsidRPr="001E7AB2">
              <w:t>kvar</w:t>
            </w:r>
            <w:r w:rsidRPr="001E7AB2">
              <w:t xml:space="preserve"> tid gjeld</w:t>
            </w:r>
            <w:r w:rsidR="00F67CBE" w:rsidRPr="001E7AB2">
              <w:t>a</w:t>
            </w:r>
            <w:r w:rsidRPr="001E7AB2">
              <w:t xml:space="preserve">nde </w:t>
            </w:r>
            <w:r w:rsidR="00CB2A42" w:rsidRPr="001E7AB2">
              <w:t>hovudtariffavtale</w:t>
            </w:r>
            <w:r w:rsidRPr="001E7AB2">
              <w:t xml:space="preserve">. </w:t>
            </w:r>
          </w:p>
          <w:p w14:paraId="06A87A04" w14:textId="10509669" w:rsidR="00C90747" w:rsidRPr="001E7AB2" w:rsidRDefault="0050225D" w:rsidP="00767437">
            <w:pPr>
              <w:pStyle w:val="Tabell-punktliste"/>
            </w:pPr>
            <w:r w:rsidRPr="001E7AB2">
              <w:t>Kostgodtgj</w:t>
            </w:r>
            <w:r w:rsidR="00B40DF4">
              <w:t>er</w:t>
            </w:r>
            <w:r w:rsidR="00494547">
              <w:t>sle</w:t>
            </w:r>
            <w:r w:rsidRPr="001E7AB2">
              <w:t xml:space="preserve"> </w:t>
            </w:r>
            <w:r w:rsidR="00A029FF" w:rsidRPr="001E7AB2">
              <w:t>blir gitt</w:t>
            </w:r>
            <w:r w:rsidRPr="001E7AB2">
              <w:t xml:space="preserve"> etter de</w:t>
            </w:r>
            <w:r w:rsidR="00A029FF" w:rsidRPr="001E7AB2">
              <w:t>i</w:t>
            </w:r>
            <w:r w:rsidRPr="001E7AB2">
              <w:t xml:space="preserve"> til </w:t>
            </w:r>
            <w:r w:rsidR="00A029FF" w:rsidRPr="001E7AB2">
              <w:t>kvar</w:t>
            </w:r>
            <w:r w:rsidRPr="001E7AB2">
              <w:t xml:space="preserve"> tid gjeld</w:t>
            </w:r>
            <w:r w:rsidR="00A029FF" w:rsidRPr="001E7AB2">
              <w:t>a</w:t>
            </w:r>
            <w:r w:rsidRPr="001E7AB2">
              <w:t>nde bestemm</w:t>
            </w:r>
            <w:r w:rsidR="00A029FF" w:rsidRPr="001E7AB2">
              <w:t>ingar</w:t>
            </w:r>
            <w:r w:rsidRPr="001E7AB2">
              <w:t xml:space="preserve"> i særavtale om dekning av utgifter til reise og kost </w:t>
            </w:r>
            <w:r w:rsidR="007C65D5" w:rsidRPr="001E7AB2">
              <w:t>innanlands</w:t>
            </w:r>
            <w:r w:rsidRPr="001E7AB2">
              <w:t xml:space="preserve"> og særavtale om dekning av utgifter til reise og kost </w:t>
            </w:r>
            <w:r w:rsidR="007C65D5" w:rsidRPr="001E7AB2">
              <w:t>utanfor</w:t>
            </w:r>
            <w:r w:rsidRPr="001E7AB2">
              <w:t xml:space="preserve"> Norge.</w:t>
            </w:r>
          </w:p>
          <w:p w14:paraId="6F88A643" w14:textId="37661DB3" w:rsidR="00BC2746" w:rsidRPr="001E7AB2" w:rsidRDefault="00572319" w:rsidP="00767437">
            <w:pPr>
              <w:pStyle w:val="Tabell-punktliste"/>
            </w:pPr>
            <w:r w:rsidRPr="001E7AB2">
              <w:t xml:space="preserve">Dersom </w:t>
            </w:r>
            <w:r w:rsidR="007C65D5" w:rsidRPr="001E7AB2">
              <w:t>arbeidstakaren</w:t>
            </w:r>
            <w:r w:rsidRPr="001E7AB2">
              <w:t xml:space="preserve"> v</w:t>
            </w:r>
            <w:r w:rsidR="00C90747" w:rsidRPr="001E7AB2">
              <w:t>ed</w:t>
            </w:r>
            <w:r w:rsidRPr="001E7AB2">
              <w:t xml:space="preserve"> e</w:t>
            </w:r>
            <w:r w:rsidR="007C65D5" w:rsidRPr="001E7AB2">
              <w:t>i</w:t>
            </w:r>
            <w:r w:rsidRPr="001E7AB2">
              <w:t>n feil har fått utbetalt for my</w:t>
            </w:r>
            <w:r w:rsidR="007C65D5" w:rsidRPr="001E7AB2">
              <w:t>kj</w:t>
            </w:r>
            <w:r w:rsidRPr="001E7AB2">
              <w:t>e i lønn, skal arbeidsg</w:t>
            </w:r>
            <w:r w:rsidR="00245F5D" w:rsidRPr="001E7AB2">
              <w:t>je</w:t>
            </w:r>
            <w:r w:rsidRPr="001E7AB2">
              <w:t>v</w:t>
            </w:r>
            <w:r w:rsidR="004B5542">
              <w:t>a</w:t>
            </w:r>
            <w:r w:rsidRPr="001E7AB2">
              <w:t xml:space="preserve">r gå i dialog med </w:t>
            </w:r>
            <w:r w:rsidR="00245F5D" w:rsidRPr="001E7AB2">
              <w:t>arbeidstakar</w:t>
            </w:r>
            <w:r w:rsidRPr="001E7AB2">
              <w:t xml:space="preserve"> før lønnstrekk </w:t>
            </w:r>
            <w:r w:rsidR="00245F5D" w:rsidRPr="001E7AB2">
              <w:t>blir gjennomført</w:t>
            </w:r>
            <w:r w:rsidRPr="001E7AB2">
              <w:t xml:space="preserve">. Dersom </w:t>
            </w:r>
            <w:r w:rsidR="00245F5D" w:rsidRPr="001E7AB2">
              <w:t>partane</w:t>
            </w:r>
            <w:r w:rsidRPr="001E7AB2">
              <w:t xml:space="preserve"> </w:t>
            </w:r>
            <w:r w:rsidR="00245F5D" w:rsidRPr="001E7AB2">
              <w:t>ikkje</w:t>
            </w:r>
            <w:r w:rsidRPr="001E7AB2">
              <w:t xml:space="preserve"> blir </w:t>
            </w:r>
            <w:r w:rsidR="00245F5D" w:rsidRPr="001E7AB2">
              <w:t>einige</w:t>
            </w:r>
            <w:r w:rsidRPr="001E7AB2">
              <w:t xml:space="preserve"> om lønnstrekk, må tilbakebetaling</w:t>
            </w:r>
            <w:r w:rsidR="00842C0E" w:rsidRPr="001E7AB2">
              <w:t>a</w:t>
            </w:r>
            <w:r w:rsidRPr="001E7AB2">
              <w:t xml:space="preserve"> </w:t>
            </w:r>
            <w:r w:rsidR="00842C0E" w:rsidRPr="001E7AB2">
              <w:t>bli gjennomført</w:t>
            </w:r>
            <w:r w:rsidRPr="001E7AB2">
              <w:t xml:space="preserve"> på ann</w:t>
            </w:r>
            <w:r w:rsidR="00A273D9" w:rsidRPr="001E7AB2">
              <w:t>a</w:t>
            </w:r>
            <w:r w:rsidRPr="001E7AB2">
              <w:t>n måte. Eventuell f</w:t>
            </w:r>
            <w:r w:rsidR="00A273D9" w:rsidRPr="001E7AB2">
              <w:t>øreha</w:t>
            </w:r>
            <w:r w:rsidRPr="001E7AB2">
              <w:t>ndsavtale om trekk i lønn etter arbeidsmiljøloven § 14-15 tredje ledd bokstav c må konkretiser</w:t>
            </w:r>
            <w:r w:rsidR="00645EAF" w:rsidRPr="001E7AB2">
              <w:t>ast</w:t>
            </w:r>
            <w:r w:rsidRPr="001E7AB2">
              <w:t xml:space="preserve"> til det aktuelle lønnstrekket slik at </w:t>
            </w:r>
            <w:r w:rsidR="00645EAF" w:rsidRPr="001E7AB2">
              <w:t>arbeidstakaren</w:t>
            </w:r>
            <w:r w:rsidRPr="001E7AB2">
              <w:t xml:space="preserve"> beh</w:t>
            </w:r>
            <w:r w:rsidR="00645EAF" w:rsidRPr="001E7AB2">
              <w:t>eld</w:t>
            </w:r>
            <w:r w:rsidRPr="001E7AB2">
              <w:t xml:space="preserve"> </w:t>
            </w:r>
            <w:r w:rsidR="004949DB" w:rsidRPr="001E7AB2">
              <w:t>føreseielegheit</w:t>
            </w:r>
            <w:r w:rsidRPr="001E7AB2">
              <w:t xml:space="preserve"> for si </w:t>
            </w:r>
            <w:r w:rsidR="00604884" w:rsidRPr="001E7AB2">
              <w:t>utbetaling av lønn.</w:t>
            </w:r>
            <w:r w:rsidRPr="001E7AB2">
              <w:t xml:space="preserve"> </w:t>
            </w:r>
          </w:p>
          <w:p w14:paraId="065F7C52" w14:textId="0EDFC2AC" w:rsidR="00325AC3" w:rsidRPr="001E7AB2" w:rsidRDefault="00325AC3" w:rsidP="00767437">
            <w:pPr>
              <w:pStyle w:val="Tabell-punktliste"/>
            </w:pPr>
            <w:r w:rsidRPr="001E7AB2">
              <w:t>Normalarbeidstid</w:t>
            </w:r>
            <w:r w:rsidR="00604884" w:rsidRPr="001E7AB2">
              <w:t>a</w:t>
            </w:r>
            <w:r w:rsidRPr="001E7AB2">
              <w:t xml:space="preserve"> følg</w:t>
            </w:r>
            <w:r w:rsidR="00604884" w:rsidRPr="001E7AB2">
              <w:t>j</w:t>
            </w:r>
            <w:r w:rsidRPr="001E7AB2">
              <w:t xml:space="preserve">er den </w:t>
            </w:r>
            <w:r w:rsidR="007C5D9A" w:rsidRPr="001E7AB2">
              <w:t xml:space="preserve">tariffavtale og arbeidsplan som </w:t>
            </w:r>
            <w:r w:rsidRPr="001E7AB2">
              <w:t xml:space="preserve">til </w:t>
            </w:r>
            <w:r w:rsidR="00604884" w:rsidRPr="001E7AB2">
              <w:t>kvar</w:t>
            </w:r>
            <w:r w:rsidRPr="001E7AB2">
              <w:t xml:space="preserve"> tid </w:t>
            </w:r>
            <w:r w:rsidR="00604884" w:rsidRPr="001E7AB2">
              <w:t>gjeld</w:t>
            </w:r>
            <w:r w:rsidRPr="001E7AB2">
              <w:t>.</w:t>
            </w:r>
          </w:p>
          <w:p w14:paraId="036D0F82" w14:textId="4B52024A" w:rsidR="00325AC3" w:rsidRPr="001E7AB2" w:rsidRDefault="007C5D9A" w:rsidP="00767437">
            <w:pPr>
              <w:pStyle w:val="Tabell-punktliste"/>
            </w:pPr>
            <w:r w:rsidRPr="001E7AB2">
              <w:t>Pausar</w:t>
            </w:r>
            <w:r w:rsidR="00325AC3" w:rsidRPr="001E7AB2">
              <w:t xml:space="preserve"> </w:t>
            </w:r>
            <w:r w:rsidRPr="001E7AB2">
              <w:t>blir regulert</w:t>
            </w:r>
            <w:r w:rsidR="00325AC3" w:rsidRPr="001E7AB2">
              <w:t xml:space="preserve"> av arbeidsmiljøloven § 10-9.</w:t>
            </w:r>
          </w:p>
          <w:p w14:paraId="48BF4A6D" w14:textId="417D0208" w:rsidR="00325AC3" w:rsidRPr="001E7AB2" w:rsidRDefault="00325AC3" w:rsidP="00767437">
            <w:pPr>
              <w:pStyle w:val="Tabell-punktliste"/>
            </w:pPr>
            <w:r w:rsidRPr="001E7AB2">
              <w:t>Vilk</w:t>
            </w:r>
            <w:r w:rsidR="00CE5D7A" w:rsidRPr="001E7AB2">
              <w:t>å</w:t>
            </w:r>
            <w:r w:rsidRPr="001E7AB2">
              <w:t>r for overtid og me</w:t>
            </w:r>
            <w:r w:rsidR="00B0637F" w:rsidRPr="001E7AB2">
              <w:t>i</w:t>
            </w:r>
            <w:r w:rsidRPr="001E7AB2">
              <w:t>rarbeid følg</w:t>
            </w:r>
            <w:r w:rsidR="00B0637F" w:rsidRPr="001E7AB2">
              <w:t>j</w:t>
            </w:r>
            <w:r w:rsidRPr="001E7AB2">
              <w:t xml:space="preserve">er av arbeidsmiljøloven § 10-6 og den </w:t>
            </w:r>
            <w:r w:rsidR="00FD18A8" w:rsidRPr="001E7AB2">
              <w:t>særavtale om lønns- og arbeidsvilkår for lærling</w:t>
            </w:r>
            <w:r w:rsidR="00BA0AE4" w:rsidRPr="001E7AB2">
              <w:t>a</w:t>
            </w:r>
            <w:r w:rsidR="00FD18A8" w:rsidRPr="001E7AB2">
              <w:t>r og lærekandidat</w:t>
            </w:r>
            <w:r w:rsidR="00BA0AE4" w:rsidRPr="001E7AB2">
              <w:t>a</w:t>
            </w:r>
            <w:r w:rsidR="00FD18A8" w:rsidRPr="001E7AB2">
              <w:t>r i staten</w:t>
            </w:r>
            <w:r w:rsidR="00BA0AE4" w:rsidRPr="001E7AB2">
              <w:t xml:space="preserve"> som </w:t>
            </w:r>
            <w:r w:rsidR="00A8650A" w:rsidRPr="001E7AB2">
              <w:t>til kvar tid gjeld</w:t>
            </w:r>
            <w:r w:rsidR="004B5542">
              <w:t>.</w:t>
            </w:r>
          </w:p>
          <w:p w14:paraId="5DD80639" w14:textId="644A2579" w:rsidR="00124FA8" w:rsidRPr="001E7AB2" w:rsidRDefault="00124FA8" w:rsidP="00767437">
            <w:pPr>
              <w:pStyle w:val="Tabell-punktliste"/>
            </w:pPr>
            <w:r w:rsidRPr="001E7AB2">
              <w:rPr>
                <w:rFonts w:eastAsia="Arial"/>
              </w:rPr>
              <w:t>Ferie, fastset</w:t>
            </w:r>
            <w:r w:rsidR="00A8650A" w:rsidRPr="001E7AB2">
              <w:rPr>
                <w:rFonts w:eastAsia="Arial"/>
              </w:rPr>
              <w:t>jing</w:t>
            </w:r>
            <w:r w:rsidRPr="001E7AB2">
              <w:rPr>
                <w:rFonts w:eastAsia="Arial"/>
              </w:rPr>
              <w:t xml:space="preserve"> av ferietidspunktet og </w:t>
            </w:r>
            <w:r w:rsidR="00A8650A" w:rsidRPr="001E7AB2">
              <w:rPr>
                <w:rFonts w:eastAsia="Arial"/>
              </w:rPr>
              <w:t>feriepengar</w:t>
            </w:r>
            <w:r w:rsidRPr="001E7AB2">
              <w:rPr>
                <w:rFonts w:eastAsia="Arial"/>
              </w:rPr>
              <w:t xml:space="preserve"> følg</w:t>
            </w:r>
            <w:r w:rsidR="00A8650A" w:rsidRPr="001E7AB2">
              <w:rPr>
                <w:rFonts w:eastAsia="Arial"/>
              </w:rPr>
              <w:t>j</w:t>
            </w:r>
            <w:r w:rsidRPr="001E7AB2">
              <w:rPr>
                <w:rFonts w:eastAsia="Arial"/>
              </w:rPr>
              <w:t xml:space="preserve">er av ferieloven og den til </w:t>
            </w:r>
            <w:r w:rsidR="00A8650A" w:rsidRPr="001E7AB2">
              <w:rPr>
                <w:rFonts w:eastAsia="Arial"/>
              </w:rPr>
              <w:t>kvar</w:t>
            </w:r>
            <w:r w:rsidRPr="001E7AB2">
              <w:rPr>
                <w:rFonts w:eastAsia="Arial"/>
              </w:rPr>
              <w:t xml:space="preserve"> tid </w:t>
            </w:r>
            <w:r w:rsidR="00A8650A" w:rsidRPr="001E7AB2">
              <w:rPr>
                <w:rFonts w:eastAsia="Arial"/>
              </w:rPr>
              <w:t>gjeldande</w:t>
            </w:r>
            <w:r w:rsidRPr="001E7AB2">
              <w:rPr>
                <w:rFonts w:eastAsia="Arial"/>
              </w:rPr>
              <w:t xml:space="preserve"> </w:t>
            </w:r>
            <w:r w:rsidR="00A8650A" w:rsidRPr="001E7AB2">
              <w:rPr>
                <w:rFonts w:eastAsia="Arial"/>
              </w:rPr>
              <w:t>hovudtariffavtale</w:t>
            </w:r>
            <w:r w:rsidRPr="001E7AB2">
              <w:rPr>
                <w:rFonts w:eastAsia="Arial"/>
              </w:rPr>
              <w:t xml:space="preserve"> og sentral særavtale.</w:t>
            </w:r>
          </w:p>
          <w:p w14:paraId="4373AEB8" w14:textId="396C7AE9" w:rsidR="00124FA8" w:rsidRPr="001E7AB2" w:rsidRDefault="00A8650A" w:rsidP="00767437">
            <w:pPr>
              <w:pStyle w:val="Tabell-punktliste"/>
            </w:pPr>
            <w:r w:rsidRPr="001E7AB2">
              <w:rPr>
                <w:rFonts w:eastAsia="Arial"/>
              </w:rPr>
              <w:t>Fråvær</w:t>
            </w:r>
            <w:r w:rsidR="00124FA8" w:rsidRPr="001E7AB2">
              <w:rPr>
                <w:rFonts w:eastAsia="Arial"/>
              </w:rPr>
              <w:t xml:space="preserve"> med lønn i </w:t>
            </w:r>
            <w:r w:rsidR="00787B08" w:rsidRPr="001E7AB2">
              <w:rPr>
                <w:rFonts w:eastAsia="Arial"/>
              </w:rPr>
              <w:t xml:space="preserve">samband </w:t>
            </w:r>
            <w:r w:rsidR="00124FA8" w:rsidRPr="001E7AB2">
              <w:rPr>
                <w:rFonts w:eastAsia="Arial"/>
              </w:rPr>
              <w:t>med s</w:t>
            </w:r>
            <w:r w:rsidR="00787B08" w:rsidRPr="001E7AB2">
              <w:rPr>
                <w:rFonts w:eastAsia="Arial"/>
              </w:rPr>
              <w:t>ju</w:t>
            </w:r>
            <w:r w:rsidR="00124FA8" w:rsidRPr="001E7AB2">
              <w:rPr>
                <w:rFonts w:eastAsia="Arial"/>
              </w:rPr>
              <w:t>kdom, svangerskap, fødsel, adopsjon, amming, foreldrepermisjon, omsorgspermisjon, militærteneste og sivilarbeidsteneste følg</w:t>
            </w:r>
            <w:r w:rsidR="005243EE" w:rsidRPr="001E7AB2">
              <w:rPr>
                <w:rFonts w:eastAsia="Arial"/>
              </w:rPr>
              <w:t>j</w:t>
            </w:r>
            <w:r w:rsidR="00124FA8" w:rsidRPr="001E7AB2">
              <w:rPr>
                <w:rFonts w:eastAsia="Arial"/>
              </w:rPr>
              <w:t xml:space="preserve">er av arbeidsmiljøloven, folketrygdloven og den til </w:t>
            </w:r>
            <w:r w:rsidR="005243EE" w:rsidRPr="001E7AB2">
              <w:rPr>
                <w:rFonts w:eastAsia="Arial"/>
              </w:rPr>
              <w:t>kvar</w:t>
            </w:r>
            <w:r w:rsidR="00124FA8" w:rsidRPr="001E7AB2">
              <w:rPr>
                <w:rFonts w:eastAsia="Arial"/>
              </w:rPr>
              <w:t xml:space="preserve"> tid </w:t>
            </w:r>
            <w:r w:rsidR="005243EE" w:rsidRPr="001E7AB2">
              <w:rPr>
                <w:rFonts w:eastAsia="Arial"/>
              </w:rPr>
              <w:t>gjeldande</w:t>
            </w:r>
            <w:r w:rsidR="00124FA8" w:rsidRPr="001E7AB2">
              <w:rPr>
                <w:rFonts w:eastAsia="Arial"/>
              </w:rPr>
              <w:t xml:space="preserve"> </w:t>
            </w:r>
            <w:r w:rsidR="005243EE" w:rsidRPr="001E7AB2">
              <w:rPr>
                <w:rFonts w:eastAsia="Arial"/>
              </w:rPr>
              <w:t>hovudtariffavtale</w:t>
            </w:r>
            <w:r w:rsidR="00124FA8" w:rsidRPr="001E7AB2">
              <w:rPr>
                <w:rFonts w:eastAsia="Arial"/>
              </w:rPr>
              <w:t>.</w:t>
            </w:r>
          </w:p>
          <w:p w14:paraId="4802A5E8" w14:textId="5A3A9EAC" w:rsidR="00124FA8" w:rsidRPr="001E7AB2" w:rsidRDefault="00124FA8" w:rsidP="00767437">
            <w:pPr>
              <w:pStyle w:val="Tabell-punktliste"/>
            </w:pPr>
            <w:r w:rsidRPr="001E7AB2">
              <w:rPr>
                <w:rFonts w:eastAsia="Arial"/>
              </w:rPr>
              <w:t xml:space="preserve">Fri i </w:t>
            </w:r>
            <w:r w:rsidR="00A33EC3" w:rsidRPr="001E7AB2">
              <w:rPr>
                <w:rFonts w:eastAsia="Arial"/>
              </w:rPr>
              <w:t>samband</w:t>
            </w:r>
            <w:r w:rsidRPr="001E7AB2">
              <w:rPr>
                <w:rFonts w:eastAsia="Arial"/>
              </w:rPr>
              <w:t xml:space="preserve"> med religiøse </w:t>
            </w:r>
            <w:r w:rsidR="00A33EC3" w:rsidRPr="001E7AB2">
              <w:rPr>
                <w:rFonts w:eastAsia="Arial"/>
              </w:rPr>
              <w:t>høgtidsdagar</w:t>
            </w:r>
            <w:r w:rsidRPr="001E7AB2">
              <w:rPr>
                <w:rFonts w:eastAsia="Arial"/>
              </w:rPr>
              <w:t xml:space="preserve"> følg</w:t>
            </w:r>
            <w:r w:rsidR="00A33EC3" w:rsidRPr="001E7AB2">
              <w:rPr>
                <w:rFonts w:eastAsia="Arial"/>
              </w:rPr>
              <w:t>j</w:t>
            </w:r>
            <w:r w:rsidRPr="001E7AB2">
              <w:rPr>
                <w:rFonts w:eastAsia="Arial"/>
              </w:rPr>
              <w:t>er av trossamfunnsloven § 18.</w:t>
            </w:r>
          </w:p>
          <w:p w14:paraId="28A37FB0" w14:textId="11B41DAE" w:rsidR="00124FA8" w:rsidRPr="001E7AB2" w:rsidRDefault="00124FA8" w:rsidP="00767437">
            <w:pPr>
              <w:pStyle w:val="Tabell-punktliste"/>
            </w:pPr>
            <w:r w:rsidRPr="001E7AB2">
              <w:rPr>
                <w:rFonts w:eastAsia="Arial"/>
              </w:rPr>
              <w:t>Velferdspermisjon med lønn følg</w:t>
            </w:r>
            <w:r w:rsidR="00A33EC3" w:rsidRPr="001E7AB2">
              <w:rPr>
                <w:rFonts w:eastAsia="Arial"/>
              </w:rPr>
              <w:t>j</w:t>
            </w:r>
            <w:r w:rsidRPr="001E7AB2">
              <w:rPr>
                <w:rFonts w:eastAsia="Arial"/>
              </w:rPr>
              <w:t xml:space="preserve">er av den til </w:t>
            </w:r>
            <w:r w:rsidR="00A33EC3" w:rsidRPr="001E7AB2">
              <w:rPr>
                <w:rFonts w:eastAsia="Arial"/>
              </w:rPr>
              <w:t>kvar</w:t>
            </w:r>
            <w:r w:rsidRPr="001E7AB2">
              <w:rPr>
                <w:rFonts w:eastAsia="Arial"/>
              </w:rPr>
              <w:t xml:space="preserve"> tid </w:t>
            </w:r>
            <w:r w:rsidR="00A33EC3" w:rsidRPr="001E7AB2">
              <w:rPr>
                <w:rFonts w:eastAsia="Arial"/>
              </w:rPr>
              <w:t>gjeldande</w:t>
            </w:r>
            <w:r w:rsidRPr="001E7AB2">
              <w:rPr>
                <w:rFonts w:eastAsia="Arial"/>
              </w:rPr>
              <w:t xml:space="preserve"> </w:t>
            </w:r>
            <w:r w:rsidR="00A33EC3" w:rsidRPr="001E7AB2">
              <w:rPr>
                <w:rFonts w:eastAsia="Arial"/>
              </w:rPr>
              <w:t>hovudtariffavtale</w:t>
            </w:r>
            <w:r w:rsidRPr="001E7AB2">
              <w:rPr>
                <w:rFonts w:eastAsia="Arial"/>
              </w:rPr>
              <w:t>.</w:t>
            </w:r>
          </w:p>
          <w:p w14:paraId="256199BD" w14:textId="45E3584E" w:rsidR="00124FA8" w:rsidRPr="001E7AB2" w:rsidRDefault="00124FA8" w:rsidP="00767437">
            <w:pPr>
              <w:pStyle w:val="Tabell-punktliste"/>
            </w:pPr>
            <w:r w:rsidRPr="001E7AB2">
              <w:rPr>
                <w:rFonts w:eastAsia="Arial"/>
              </w:rPr>
              <w:t xml:space="preserve">Permisjon med lønn for å ivareta </w:t>
            </w:r>
            <w:r w:rsidR="00ED7316" w:rsidRPr="001E7AB2">
              <w:rPr>
                <w:rFonts w:eastAsia="Arial"/>
              </w:rPr>
              <w:t>offentlege</w:t>
            </w:r>
            <w:r w:rsidRPr="001E7AB2">
              <w:rPr>
                <w:rFonts w:eastAsia="Arial"/>
              </w:rPr>
              <w:t xml:space="preserve"> verv og utøv</w:t>
            </w:r>
            <w:r w:rsidR="00ED7316" w:rsidRPr="001E7AB2">
              <w:rPr>
                <w:rFonts w:eastAsia="Arial"/>
              </w:rPr>
              <w:t>ing</w:t>
            </w:r>
            <w:r w:rsidRPr="001E7AB2">
              <w:rPr>
                <w:rFonts w:eastAsia="Arial"/>
              </w:rPr>
              <w:t xml:space="preserve"> av verv som tillitsvalt følg</w:t>
            </w:r>
            <w:r w:rsidR="00ED7316" w:rsidRPr="001E7AB2">
              <w:rPr>
                <w:rFonts w:eastAsia="Arial"/>
              </w:rPr>
              <w:t>j</w:t>
            </w:r>
            <w:r w:rsidRPr="001E7AB2">
              <w:rPr>
                <w:rFonts w:eastAsia="Arial"/>
              </w:rPr>
              <w:t>er av de</w:t>
            </w:r>
            <w:r w:rsidR="00ED7316" w:rsidRPr="001E7AB2">
              <w:rPr>
                <w:rFonts w:eastAsia="Arial"/>
              </w:rPr>
              <w:t>i</w:t>
            </w:r>
            <w:r w:rsidRPr="001E7AB2">
              <w:rPr>
                <w:rFonts w:eastAsia="Arial"/>
              </w:rPr>
              <w:t xml:space="preserve"> til </w:t>
            </w:r>
            <w:r w:rsidR="00ED7316" w:rsidRPr="001E7AB2">
              <w:rPr>
                <w:rFonts w:eastAsia="Arial"/>
              </w:rPr>
              <w:t>kvar</w:t>
            </w:r>
            <w:r w:rsidRPr="001E7AB2">
              <w:rPr>
                <w:rFonts w:eastAsia="Arial"/>
              </w:rPr>
              <w:t xml:space="preserve"> tid </w:t>
            </w:r>
            <w:r w:rsidR="00ED7316" w:rsidRPr="001E7AB2">
              <w:rPr>
                <w:rFonts w:eastAsia="Arial"/>
              </w:rPr>
              <w:t>gjeldande</w:t>
            </w:r>
            <w:r w:rsidRPr="001E7AB2">
              <w:rPr>
                <w:rFonts w:eastAsia="Arial"/>
              </w:rPr>
              <w:t xml:space="preserve"> regl</w:t>
            </w:r>
            <w:r w:rsidR="00BA3AAA" w:rsidRPr="001E7AB2">
              <w:rPr>
                <w:rFonts w:eastAsia="Arial"/>
              </w:rPr>
              <w:t>a</w:t>
            </w:r>
            <w:r w:rsidRPr="001E7AB2">
              <w:rPr>
                <w:rFonts w:eastAsia="Arial"/>
              </w:rPr>
              <w:t xml:space="preserve">r i arbeidsmiljøloven og den til </w:t>
            </w:r>
            <w:r w:rsidR="00BA3AAA" w:rsidRPr="001E7AB2">
              <w:rPr>
                <w:rFonts w:eastAsia="Arial"/>
              </w:rPr>
              <w:t>kvar</w:t>
            </w:r>
            <w:r w:rsidRPr="001E7AB2">
              <w:rPr>
                <w:rFonts w:eastAsia="Arial"/>
              </w:rPr>
              <w:t xml:space="preserve"> tid </w:t>
            </w:r>
            <w:r w:rsidR="00BA3AAA" w:rsidRPr="001E7AB2">
              <w:rPr>
                <w:rFonts w:eastAsia="Arial"/>
              </w:rPr>
              <w:t>gjeldande</w:t>
            </w:r>
            <w:r w:rsidRPr="001E7AB2">
              <w:rPr>
                <w:rFonts w:eastAsia="Arial"/>
              </w:rPr>
              <w:t xml:space="preserve"> </w:t>
            </w:r>
            <w:r w:rsidR="00BA3AAA" w:rsidRPr="001E7AB2">
              <w:rPr>
                <w:rFonts w:eastAsia="Arial"/>
              </w:rPr>
              <w:t>hovudavtale</w:t>
            </w:r>
            <w:r w:rsidRPr="001E7AB2">
              <w:rPr>
                <w:rFonts w:eastAsia="Arial"/>
              </w:rPr>
              <w:t>.</w:t>
            </w:r>
          </w:p>
          <w:p w14:paraId="2C53B570" w14:textId="7131ABE0" w:rsidR="00124FA8" w:rsidRPr="001E7AB2" w:rsidRDefault="00124FA8" w:rsidP="00767437">
            <w:pPr>
              <w:pStyle w:val="Tabell-punktliste"/>
            </w:pPr>
            <w:r w:rsidRPr="001E7AB2">
              <w:t>Yt</w:t>
            </w:r>
            <w:r w:rsidR="00BA3AAA" w:rsidRPr="001E7AB2">
              <w:t>ingar</w:t>
            </w:r>
            <w:r w:rsidRPr="001E7AB2">
              <w:t xml:space="preserve"> i </w:t>
            </w:r>
            <w:r w:rsidR="00BA3AAA" w:rsidRPr="001E7AB2">
              <w:t>samband</w:t>
            </w:r>
            <w:r w:rsidRPr="001E7AB2">
              <w:t xml:space="preserve"> med s</w:t>
            </w:r>
            <w:r w:rsidR="00BA3AAA" w:rsidRPr="001E7AB2">
              <w:t>ju</w:t>
            </w:r>
            <w:r w:rsidRPr="001E7AB2">
              <w:t>kdom, svangerskap, fødsel, adopsjon, dødsfall/gruppeliv og yrkesskade/</w:t>
            </w:r>
            <w:r w:rsidR="0007367A" w:rsidRPr="001E7AB2">
              <w:t>yrkessjukdom</w:t>
            </w:r>
            <w:r w:rsidRPr="001E7AB2">
              <w:t xml:space="preserve"> følg</w:t>
            </w:r>
            <w:r w:rsidR="0007367A" w:rsidRPr="001E7AB2">
              <w:t>j</w:t>
            </w:r>
            <w:r w:rsidRPr="001E7AB2">
              <w:t>er av de</w:t>
            </w:r>
            <w:r w:rsidR="0007367A" w:rsidRPr="001E7AB2">
              <w:t>i</w:t>
            </w:r>
            <w:r w:rsidRPr="001E7AB2">
              <w:t xml:space="preserve"> til </w:t>
            </w:r>
            <w:r w:rsidR="002C0682" w:rsidRPr="001E7AB2">
              <w:t>kvar</w:t>
            </w:r>
            <w:r w:rsidRPr="001E7AB2">
              <w:t xml:space="preserve"> tid </w:t>
            </w:r>
            <w:r w:rsidR="002C0682" w:rsidRPr="001E7AB2">
              <w:t>gjeldande</w:t>
            </w:r>
            <w:r w:rsidRPr="001E7AB2">
              <w:t xml:space="preserve"> bestemm</w:t>
            </w:r>
            <w:r w:rsidR="002C0682" w:rsidRPr="001E7AB2">
              <w:t>ingar</w:t>
            </w:r>
            <w:r w:rsidRPr="001E7AB2">
              <w:t xml:space="preserve"> i folketrygdloven og yrkesskadeforsikringsloven, og den til </w:t>
            </w:r>
            <w:r w:rsidR="002C0682" w:rsidRPr="001E7AB2">
              <w:t>kvar</w:t>
            </w:r>
            <w:r w:rsidRPr="001E7AB2">
              <w:t xml:space="preserve"> tid </w:t>
            </w:r>
            <w:r w:rsidR="002C0682" w:rsidRPr="001E7AB2">
              <w:t>gjeldande</w:t>
            </w:r>
            <w:r w:rsidRPr="001E7AB2">
              <w:t xml:space="preserve"> </w:t>
            </w:r>
            <w:r w:rsidR="00AF0677" w:rsidRPr="001E7AB2">
              <w:t xml:space="preserve">særavtale om lønns- og arbeidsvilkår for </w:t>
            </w:r>
            <w:r w:rsidR="002C0682" w:rsidRPr="001E7AB2">
              <w:t>lærlingar</w:t>
            </w:r>
            <w:r w:rsidR="00AF0677" w:rsidRPr="001E7AB2">
              <w:t xml:space="preserve"> og lærekandidat</w:t>
            </w:r>
            <w:r w:rsidR="002C0682" w:rsidRPr="001E7AB2">
              <w:t>a</w:t>
            </w:r>
            <w:r w:rsidR="00AF0677" w:rsidRPr="001E7AB2">
              <w:t>r i staten.</w:t>
            </w:r>
          </w:p>
          <w:p w14:paraId="226451FF" w14:textId="7CF515BB" w:rsidR="00124FA8" w:rsidRPr="001E7AB2" w:rsidRDefault="00124FA8" w:rsidP="00767437">
            <w:pPr>
              <w:pStyle w:val="Tabell-punktliste"/>
            </w:pPr>
            <w:r w:rsidRPr="001E7AB2">
              <w:rPr>
                <w:rFonts w:eastAsia="Arial"/>
              </w:rPr>
              <w:t>Pensjonsordning</w:t>
            </w:r>
            <w:r w:rsidR="002C0682" w:rsidRPr="001E7AB2">
              <w:rPr>
                <w:rFonts w:eastAsia="Arial"/>
              </w:rPr>
              <w:t>a</w:t>
            </w:r>
            <w:r w:rsidRPr="001E7AB2">
              <w:rPr>
                <w:rFonts w:eastAsia="Arial"/>
              </w:rPr>
              <w:t xml:space="preserve">r </w:t>
            </w:r>
            <w:r w:rsidR="002C0682" w:rsidRPr="001E7AB2">
              <w:rPr>
                <w:rFonts w:eastAsia="Arial"/>
              </w:rPr>
              <w:t>etter</w:t>
            </w:r>
            <w:r w:rsidRPr="001E7AB2">
              <w:rPr>
                <w:rFonts w:eastAsia="Arial"/>
              </w:rPr>
              <w:t xml:space="preserve"> lov om Statens pensjonskasse, folketrygdloven og den til </w:t>
            </w:r>
            <w:r w:rsidR="008C3A82" w:rsidRPr="001E7AB2">
              <w:rPr>
                <w:rFonts w:eastAsia="Arial"/>
              </w:rPr>
              <w:t>kvar</w:t>
            </w:r>
            <w:r w:rsidRPr="001E7AB2">
              <w:rPr>
                <w:rFonts w:eastAsia="Arial"/>
              </w:rPr>
              <w:t xml:space="preserve"> tid gjeld</w:t>
            </w:r>
            <w:r w:rsidR="008C3A82" w:rsidRPr="001E7AB2">
              <w:rPr>
                <w:rFonts w:eastAsia="Arial"/>
              </w:rPr>
              <w:t>a</w:t>
            </w:r>
            <w:r w:rsidRPr="001E7AB2">
              <w:rPr>
                <w:rFonts w:eastAsia="Arial"/>
              </w:rPr>
              <w:t>nde hov</w:t>
            </w:r>
            <w:r w:rsidR="008C3A82" w:rsidRPr="001E7AB2">
              <w:rPr>
                <w:rFonts w:eastAsia="Arial"/>
              </w:rPr>
              <w:t>u</w:t>
            </w:r>
            <w:r w:rsidRPr="001E7AB2">
              <w:rPr>
                <w:rFonts w:eastAsia="Arial"/>
              </w:rPr>
              <w:t>dtariffavtale.</w:t>
            </w:r>
            <w:r w:rsidRPr="001E7AB2">
              <w:t xml:space="preserve"> </w:t>
            </w:r>
          </w:p>
          <w:p w14:paraId="133ED477" w14:textId="066C88FD" w:rsidR="006778D2" w:rsidRPr="001E7AB2" w:rsidRDefault="0091481E" w:rsidP="00767437">
            <w:pPr>
              <w:pStyle w:val="Tabell-punktliste"/>
            </w:pPr>
            <w:r w:rsidRPr="001E7AB2">
              <w:t>Statens pensjonskasse mottar innbetaling fr</w:t>
            </w:r>
            <w:r w:rsidR="008155FA">
              <w:t>å</w:t>
            </w:r>
            <w:r w:rsidRPr="001E7AB2">
              <w:t xml:space="preserve"> arbeidsg</w:t>
            </w:r>
            <w:r w:rsidR="008C3A82" w:rsidRPr="001E7AB2">
              <w:t>je</w:t>
            </w:r>
            <w:r w:rsidRPr="001E7AB2">
              <w:t>v</w:t>
            </w:r>
            <w:r w:rsidR="008C3A82" w:rsidRPr="001E7AB2">
              <w:t>a</w:t>
            </w:r>
            <w:r w:rsidRPr="001E7AB2">
              <w:t>r.</w:t>
            </w:r>
          </w:p>
          <w:p w14:paraId="6EB498D4" w14:textId="77777777" w:rsidR="006B13D2" w:rsidRPr="00685B99" w:rsidRDefault="006B13D2" w:rsidP="00685B99">
            <w:pPr>
              <w:pStyle w:val="Tabell-tekst"/>
            </w:pPr>
          </w:p>
          <w:p w14:paraId="3FF7F374" w14:textId="77777777" w:rsidR="005D15CE" w:rsidRPr="00685B99" w:rsidRDefault="005D15CE" w:rsidP="00685B99">
            <w:pPr>
              <w:pStyle w:val="Tabell-tekst"/>
            </w:pPr>
          </w:p>
          <w:p w14:paraId="2D479912" w14:textId="6CB3060F" w:rsidR="00BC2746" w:rsidRPr="001E7AB2" w:rsidRDefault="00BC2746" w:rsidP="00685B99">
            <w:pPr>
              <w:pStyle w:val="Tabell-tekst"/>
            </w:pPr>
          </w:p>
        </w:tc>
      </w:tr>
    </w:tbl>
    <w:p w14:paraId="254A9A79" w14:textId="77777777" w:rsidR="005D15CE" w:rsidRDefault="005D15CE"/>
    <w:p w14:paraId="26304DD9" w14:textId="26274384" w:rsidR="00685B99" w:rsidRDefault="00685B99">
      <w:pPr>
        <w:spacing w:before="0" w:after="0"/>
        <w:ind w:left="0" w:right="0"/>
      </w:pPr>
      <w:r>
        <w:br w:type="page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2"/>
        <w:gridCol w:w="2657"/>
      </w:tblGrid>
      <w:tr w:rsidR="005D15CE" w14:paraId="454E183D" w14:textId="77777777" w:rsidTr="00B01353">
        <w:trPr>
          <w:trHeight w:val="198"/>
        </w:trPr>
        <w:tc>
          <w:tcPr>
            <w:tcW w:w="814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68927F7" w14:textId="77777777" w:rsidR="005D15CE" w:rsidRDefault="005D15CE" w:rsidP="00B01353">
            <w:pPr>
              <w:pStyle w:val="Tabell-litentekst"/>
            </w:pPr>
            <w:r>
              <w:t>Arbeidstakerens navn</w:t>
            </w:r>
          </w:p>
        </w:tc>
        <w:tc>
          <w:tcPr>
            <w:tcW w:w="265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6CF2F15" w14:textId="77777777" w:rsidR="005D15CE" w:rsidRDefault="005D15CE" w:rsidP="00B01353">
            <w:pPr>
              <w:pStyle w:val="Tabell-litentekst"/>
            </w:pPr>
            <w:r>
              <w:t>Fødselsnummer</w:t>
            </w:r>
          </w:p>
        </w:tc>
      </w:tr>
      <w:tr w:rsidR="005D15CE" w14:paraId="05FD7790" w14:textId="77777777" w:rsidTr="00B01353">
        <w:trPr>
          <w:trHeight w:val="278"/>
        </w:trPr>
        <w:tc>
          <w:tcPr>
            <w:tcW w:w="814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004AD4E" w14:textId="77777777" w:rsidR="005D15CE" w:rsidRPr="00787D6B" w:rsidRDefault="005D15CE" w:rsidP="00B01353">
            <w:pPr>
              <w:keepNext/>
              <w:rPr>
                <w:sz w:val="22"/>
                <w:szCs w:val="22"/>
              </w:rPr>
            </w:pPr>
            <w:r w:rsidRPr="00787D6B">
              <w:rPr>
                <w:sz w:val="22"/>
                <w:szCs w:val="22"/>
              </w:rPr>
              <w:fldChar w:fldCharType="begin">
                <w:ffData>
                  <w:name w:val="Tekst2_1"/>
                  <w:enabled w:val="0"/>
                  <w:calcOnExit w:val="0"/>
                  <w:textInput/>
                </w:ffData>
              </w:fldChar>
            </w:r>
            <w:r w:rsidRPr="00787D6B">
              <w:rPr>
                <w:sz w:val="22"/>
                <w:szCs w:val="22"/>
              </w:rPr>
              <w:instrText xml:space="preserve"> FORMTEXT </w:instrText>
            </w:r>
            <w:r w:rsidRPr="00787D6B">
              <w:rPr>
                <w:sz w:val="22"/>
                <w:szCs w:val="22"/>
              </w:rPr>
            </w:r>
            <w:r w:rsidRPr="00787D6B">
              <w:rPr>
                <w:sz w:val="22"/>
                <w:szCs w:val="22"/>
              </w:rPr>
              <w:fldChar w:fldCharType="separate"/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sz w:val="22"/>
                <w:szCs w:val="22"/>
              </w:rPr>
              <w:fldChar w:fldCharType="end"/>
            </w:r>
          </w:p>
        </w:tc>
        <w:tc>
          <w:tcPr>
            <w:tcW w:w="26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E797EAD" w14:textId="77777777" w:rsidR="005D15CE" w:rsidRPr="00787D6B" w:rsidRDefault="005D15CE" w:rsidP="00B01353">
            <w:pPr>
              <w:keepNext/>
              <w:rPr>
                <w:sz w:val="22"/>
                <w:szCs w:val="22"/>
              </w:rPr>
            </w:pPr>
            <w:r w:rsidRPr="00787D6B">
              <w:rPr>
                <w:sz w:val="22"/>
                <w:szCs w:val="22"/>
              </w:rPr>
              <w:fldChar w:fldCharType="begin">
                <w:ffData>
                  <w:name w:val="Tekst4_1"/>
                  <w:enabled w:val="0"/>
                  <w:calcOnExit w:val="0"/>
                  <w:textInput/>
                </w:ffData>
              </w:fldChar>
            </w:r>
            <w:r w:rsidRPr="00787D6B">
              <w:rPr>
                <w:sz w:val="22"/>
                <w:szCs w:val="22"/>
              </w:rPr>
              <w:instrText xml:space="preserve"> FORMTEXT </w:instrText>
            </w:r>
            <w:r w:rsidRPr="00787D6B">
              <w:rPr>
                <w:sz w:val="22"/>
                <w:szCs w:val="22"/>
              </w:rPr>
            </w:r>
            <w:r w:rsidRPr="00787D6B">
              <w:rPr>
                <w:sz w:val="22"/>
                <w:szCs w:val="22"/>
              </w:rPr>
              <w:fldChar w:fldCharType="separate"/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sz w:val="22"/>
                <w:szCs w:val="22"/>
              </w:rPr>
              <w:fldChar w:fldCharType="end"/>
            </w:r>
          </w:p>
        </w:tc>
      </w:tr>
    </w:tbl>
    <w:p w14:paraId="2A99BA34" w14:textId="77777777" w:rsidR="005D15CE" w:rsidRDefault="005D15CE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9"/>
      </w:tblGrid>
      <w:tr w:rsidR="00BC2746" w:rsidRPr="001E7AB2" w14:paraId="1CEEE6E8" w14:textId="77777777" w:rsidTr="009E304F">
        <w:trPr>
          <w:trHeight w:val="442"/>
        </w:trPr>
        <w:tc>
          <w:tcPr>
            <w:tcW w:w="108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25" w:color="auto" w:fill="auto"/>
          </w:tcPr>
          <w:p w14:paraId="52BC4D50" w14:textId="63A3AF8E" w:rsidR="00BC2746" w:rsidRPr="001E7AB2" w:rsidRDefault="00BC2746" w:rsidP="00767437">
            <w:pPr>
              <w:pStyle w:val="Tabell-mellomoverskrift"/>
              <w:rPr>
                <w:sz w:val="17"/>
                <w:szCs w:val="17"/>
              </w:rPr>
            </w:pPr>
            <w:r w:rsidRPr="001E7AB2">
              <w:t>Ekstraarbeid i fritid</w:t>
            </w:r>
            <w:r w:rsidR="00B20BDC" w:rsidRPr="001E7AB2">
              <w:t>a</w:t>
            </w:r>
            <w:r w:rsidRPr="001E7AB2">
              <w:t xml:space="preserve">, </w:t>
            </w:r>
            <w:r w:rsidR="00B20BDC" w:rsidRPr="001E7AB2">
              <w:t>bistillingar</w:t>
            </w:r>
            <w:r w:rsidRPr="001E7AB2">
              <w:t xml:space="preserve"> o.l.</w:t>
            </w:r>
          </w:p>
        </w:tc>
      </w:tr>
      <w:tr w:rsidR="00BC2746" w:rsidRPr="001E7AB2" w14:paraId="1D2CF15D" w14:textId="77777777" w:rsidTr="009E304F">
        <w:trPr>
          <w:trHeight w:val="1718"/>
        </w:trPr>
        <w:tc>
          <w:tcPr>
            <w:tcW w:w="108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B9D50AE" w14:textId="7D67B6ED" w:rsidR="00BC2746" w:rsidRPr="001E7AB2" w:rsidRDefault="00BC2746" w:rsidP="00767437">
            <w:pPr>
              <w:pStyle w:val="Tabell-tekst"/>
            </w:pPr>
            <w:r w:rsidRPr="001E7AB2">
              <w:t>E</w:t>
            </w:r>
            <w:r w:rsidR="00B20BDC" w:rsidRPr="001E7AB2">
              <w:t>i</w:t>
            </w:r>
            <w:r w:rsidRPr="001E7AB2">
              <w:t>n arbeidstak</w:t>
            </w:r>
            <w:r w:rsidR="00B20BDC" w:rsidRPr="001E7AB2">
              <w:t>a</w:t>
            </w:r>
            <w:r w:rsidRPr="001E7AB2">
              <w:t xml:space="preserve">r kan </w:t>
            </w:r>
            <w:r w:rsidR="00B20BDC" w:rsidRPr="001E7AB2">
              <w:t>ikkje</w:t>
            </w:r>
            <w:r w:rsidRPr="001E7AB2">
              <w:t xml:space="preserve"> ta ekstraarbeid for e</w:t>
            </w:r>
            <w:r w:rsidR="00B20BDC" w:rsidRPr="001E7AB2">
              <w:t>i</w:t>
            </w:r>
            <w:r w:rsidRPr="001E7AB2">
              <w:t>n ann</w:t>
            </w:r>
            <w:r w:rsidR="00B20BDC" w:rsidRPr="001E7AB2">
              <w:t>a</w:t>
            </w:r>
            <w:r w:rsidRPr="001E7AB2">
              <w:t>n arbeidsg</w:t>
            </w:r>
            <w:r w:rsidR="00B20BDC" w:rsidRPr="001E7AB2">
              <w:t>jeva</w:t>
            </w:r>
            <w:r w:rsidRPr="001E7AB2">
              <w:t>r eller drive privat inntektsg</w:t>
            </w:r>
            <w:r w:rsidR="00B20BDC" w:rsidRPr="001E7AB2">
              <w:t>je</w:t>
            </w:r>
            <w:r w:rsidRPr="001E7AB2">
              <w:t>v</w:t>
            </w:r>
            <w:r w:rsidR="00B20BDC" w:rsidRPr="001E7AB2">
              <w:t>a</w:t>
            </w:r>
            <w:r w:rsidRPr="001E7AB2">
              <w:t>nde v</w:t>
            </w:r>
            <w:r w:rsidR="00B20BDC" w:rsidRPr="001E7AB2">
              <w:t>erksemd</w:t>
            </w:r>
            <w:r w:rsidRPr="001E7AB2">
              <w:t xml:space="preserve"> i fritid</w:t>
            </w:r>
            <w:r w:rsidR="00B20BDC" w:rsidRPr="001E7AB2">
              <w:t>a</w:t>
            </w:r>
            <w:r w:rsidR="00C76039" w:rsidRPr="001E7AB2">
              <w:t xml:space="preserve"> </w:t>
            </w:r>
            <w:r w:rsidRPr="001E7AB2">
              <w:t xml:space="preserve">som </w:t>
            </w:r>
            <w:r w:rsidR="00B20BDC" w:rsidRPr="001E7AB2">
              <w:t>ikkje</w:t>
            </w:r>
            <w:r w:rsidRPr="001E7AB2">
              <w:t xml:space="preserve"> er i samsvar med de</w:t>
            </w:r>
            <w:r w:rsidR="00456B8C" w:rsidRPr="001E7AB2">
              <w:t>i</w:t>
            </w:r>
            <w:r w:rsidRPr="001E7AB2">
              <w:t xml:space="preserve"> til </w:t>
            </w:r>
            <w:r w:rsidR="00456B8C" w:rsidRPr="001E7AB2">
              <w:t>kvar</w:t>
            </w:r>
            <w:r w:rsidRPr="001E7AB2">
              <w:t xml:space="preserve"> tid gjeld</w:t>
            </w:r>
            <w:r w:rsidR="00456B8C" w:rsidRPr="001E7AB2">
              <w:t>a</w:t>
            </w:r>
            <w:r w:rsidRPr="001E7AB2">
              <w:t>nde bestemm</w:t>
            </w:r>
            <w:r w:rsidR="00456B8C" w:rsidRPr="001E7AB2">
              <w:t>inga</w:t>
            </w:r>
            <w:r w:rsidRPr="001E7AB2">
              <w:t>r om dette i hov</w:t>
            </w:r>
            <w:r w:rsidR="00456B8C" w:rsidRPr="001E7AB2">
              <w:t>u</w:t>
            </w:r>
            <w:r w:rsidRPr="001E7AB2">
              <w:t xml:space="preserve">dtariffavtalen </w:t>
            </w:r>
            <w:r w:rsidR="00ED199D" w:rsidRPr="001E7AB2">
              <w:t xml:space="preserve">i staten </w:t>
            </w:r>
            <w:r w:rsidRPr="001E7AB2">
              <w:t>og i Statens personalh</w:t>
            </w:r>
            <w:r w:rsidR="00211A69" w:rsidRPr="001E7AB2">
              <w:t>a</w:t>
            </w:r>
            <w:r w:rsidRPr="001E7AB2">
              <w:t>ndbok.</w:t>
            </w:r>
          </w:p>
        </w:tc>
      </w:tr>
      <w:tr w:rsidR="00BC2746" w:rsidRPr="001E7AB2" w14:paraId="38F67539" w14:textId="77777777" w:rsidTr="009E304F">
        <w:trPr>
          <w:trHeight w:val="369"/>
        </w:trPr>
        <w:tc>
          <w:tcPr>
            <w:tcW w:w="1082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C44E23" w14:textId="7A132D52" w:rsidR="00BC2746" w:rsidRPr="001E7AB2" w:rsidRDefault="00740CF3" w:rsidP="00767437">
            <w:pPr>
              <w:pStyle w:val="Tabell-tekst"/>
            </w:pPr>
            <w:r w:rsidRPr="001E7AB2">
              <w:br w:type="page"/>
            </w:r>
            <w:r w:rsidR="00BC2746" w:rsidRPr="001E7AB2">
              <w:t xml:space="preserve">Ev. </w:t>
            </w:r>
            <w:r w:rsidR="00211A69" w:rsidRPr="001E7AB2">
              <w:t>tilvisingar</w:t>
            </w:r>
            <w:r w:rsidR="00F976D8" w:rsidRPr="001E7AB2">
              <w:t xml:space="preserve"> til bestemmingar eller løyver</w:t>
            </w:r>
            <w:r w:rsidR="00BC2746" w:rsidRPr="001E7AB2">
              <w:t xml:space="preserve"> som gir rett til unntak fr</w:t>
            </w:r>
            <w:r w:rsidR="00F976D8" w:rsidRPr="001E7AB2">
              <w:t>å</w:t>
            </w:r>
            <w:r w:rsidR="00BC2746" w:rsidRPr="001E7AB2">
              <w:t xml:space="preserve"> dette</w:t>
            </w:r>
          </w:p>
        </w:tc>
      </w:tr>
    </w:tbl>
    <w:p w14:paraId="62665C5F" w14:textId="77777777" w:rsidR="00B441F4" w:rsidRDefault="00B441F4"/>
    <w:tbl>
      <w:tblPr>
        <w:tblW w:w="501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9"/>
      </w:tblGrid>
      <w:tr w:rsidR="00740CF3" w:rsidRPr="001E7AB2" w14:paraId="2FABDFEB" w14:textId="77777777" w:rsidTr="009E304F">
        <w:trPr>
          <w:trHeight w:val="442"/>
        </w:trPr>
        <w:tc>
          <w:tcPr>
            <w:tcW w:w="108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3689F17" w14:textId="5D009229" w:rsidR="00740CF3" w:rsidRPr="001E7AB2" w:rsidRDefault="00740CF3" w:rsidP="00767437">
            <w:pPr>
              <w:pStyle w:val="Tabell-mellomoverskrift"/>
              <w:rPr>
                <w:sz w:val="17"/>
                <w:szCs w:val="17"/>
              </w:rPr>
            </w:pPr>
            <w:r w:rsidRPr="001E7AB2">
              <w:t>Tariffavtal</w:t>
            </w:r>
            <w:r w:rsidR="00A7205E" w:rsidRPr="001E7AB2">
              <w:t>a</w:t>
            </w:r>
            <w:r w:rsidRPr="001E7AB2">
              <w:t>r og andre tilset</w:t>
            </w:r>
            <w:r w:rsidR="00A7205E" w:rsidRPr="001E7AB2">
              <w:t>j</w:t>
            </w:r>
            <w:r w:rsidRPr="001E7AB2">
              <w:t>ingsvilkår</w:t>
            </w:r>
          </w:p>
        </w:tc>
      </w:tr>
      <w:tr w:rsidR="00740CF3" w:rsidRPr="001E7AB2" w14:paraId="4BE3641F" w14:textId="77777777" w:rsidTr="009E304F">
        <w:trPr>
          <w:trHeight w:val="1276"/>
        </w:trPr>
        <w:tc>
          <w:tcPr>
            <w:tcW w:w="1082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E106D53" w14:textId="372AE782" w:rsidR="006D73D6" w:rsidRPr="001E7AB2" w:rsidRDefault="00740CF3" w:rsidP="009E304F">
            <w:pPr>
              <w:pStyle w:val="Tabell-tekst"/>
            </w:pPr>
            <w:r w:rsidRPr="001E7AB2">
              <w:t xml:space="preserve">Arbeidsforholdet er regulert av den til </w:t>
            </w:r>
            <w:r w:rsidR="004A73D4" w:rsidRPr="001E7AB2">
              <w:t>kvar</w:t>
            </w:r>
            <w:r w:rsidRPr="001E7AB2">
              <w:t xml:space="preserve"> tid </w:t>
            </w:r>
            <w:r w:rsidR="004A73D4" w:rsidRPr="001E7AB2">
              <w:t>gjeldande</w:t>
            </w:r>
            <w:r w:rsidRPr="001E7AB2">
              <w:t xml:space="preserve"> </w:t>
            </w:r>
            <w:r w:rsidR="002E45F7" w:rsidRPr="001E7AB2">
              <w:t xml:space="preserve">særavtale om lønns- og arbeidsvilkår for </w:t>
            </w:r>
            <w:r w:rsidR="004A73D4" w:rsidRPr="001E7AB2">
              <w:t>lærlingar</w:t>
            </w:r>
            <w:r w:rsidR="002E45F7" w:rsidRPr="001E7AB2">
              <w:t xml:space="preserve"> og </w:t>
            </w:r>
            <w:r w:rsidR="00900CCD" w:rsidRPr="001E7AB2">
              <w:t>lærekandidat</w:t>
            </w:r>
            <w:r w:rsidR="004A73D4" w:rsidRPr="001E7AB2">
              <w:t>a</w:t>
            </w:r>
            <w:r w:rsidR="00900CCD" w:rsidRPr="001E7AB2">
              <w:t>r</w:t>
            </w:r>
            <w:r w:rsidR="002E45F7" w:rsidRPr="001E7AB2">
              <w:t xml:space="preserve"> i staten, den til </w:t>
            </w:r>
            <w:r w:rsidR="004A73D4" w:rsidRPr="001E7AB2">
              <w:t>kvar</w:t>
            </w:r>
            <w:r w:rsidR="002E45F7" w:rsidRPr="001E7AB2">
              <w:t xml:space="preserve"> tid </w:t>
            </w:r>
            <w:r w:rsidR="004A73D4" w:rsidRPr="001E7AB2">
              <w:t>gjeldande</w:t>
            </w:r>
            <w:r w:rsidR="002E45F7" w:rsidRPr="001E7AB2">
              <w:t xml:space="preserve"> </w:t>
            </w:r>
            <w:r w:rsidRPr="001E7AB2">
              <w:t>hov</w:t>
            </w:r>
            <w:r w:rsidR="004A73D4" w:rsidRPr="001E7AB2">
              <w:t>u</w:t>
            </w:r>
            <w:r w:rsidRPr="001E7AB2">
              <w:t>dtariffavtale i staten</w:t>
            </w:r>
            <w:r w:rsidR="002E45F7" w:rsidRPr="001E7AB2">
              <w:t xml:space="preserve"> med de</w:t>
            </w:r>
            <w:r w:rsidR="004A73D4" w:rsidRPr="001E7AB2">
              <w:t>i</w:t>
            </w:r>
            <w:r w:rsidR="002E45F7" w:rsidRPr="001E7AB2">
              <w:t xml:space="preserve"> </w:t>
            </w:r>
            <w:r w:rsidR="00825160" w:rsidRPr="001E7AB2">
              <w:t>tilpassingar</w:t>
            </w:r>
            <w:r w:rsidR="00DA6276" w:rsidRPr="001E7AB2">
              <w:t xml:space="preserve"> som følg</w:t>
            </w:r>
            <w:r w:rsidR="00825160" w:rsidRPr="001E7AB2">
              <w:t>j</w:t>
            </w:r>
            <w:r w:rsidR="00DA6276" w:rsidRPr="001E7AB2">
              <w:t xml:space="preserve">er av særavtale om lønns- og arbeidsvilkår for </w:t>
            </w:r>
            <w:r w:rsidR="00825160" w:rsidRPr="001E7AB2">
              <w:t>lærlingar</w:t>
            </w:r>
            <w:r w:rsidR="00DA6276" w:rsidRPr="001E7AB2">
              <w:t xml:space="preserve"> og </w:t>
            </w:r>
            <w:r w:rsidR="00900CCD" w:rsidRPr="001E7AB2">
              <w:t>lærekandidat</w:t>
            </w:r>
            <w:r w:rsidR="00825160" w:rsidRPr="001E7AB2">
              <w:t>a</w:t>
            </w:r>
            <w:r w:rsidR="00900CCD" w:rsidRPr="001E7AB2">
              <w:t>r</w:t>
            </w:r>
            <w:r w:rsidR="000A574A" w:rsidRPr="001E7AB2">
              <w:t xml:space="preserve"> i staten</w:t>
            </w:r>
            <w:r w:rsidRPr="001E7AB2">
              <w:t>, hov</w:t>
            </w:r>
            <w:r w:rsidR="00825160" w:rsidRPr="001E7AB2">
              <w:t>u</w:t>
            </w:r>
            <w:r w:rsidRPr="001E7AB2">
              <w:t>davtale</w:t>
            </w:r>
            <w:r w:rsidR="00B86548" w:rsidRPr="001E7AB2">
              <w:t>n</w:t>
            </w:r>
            <w:r w:rsidRPr="001E7AB2">
              <w:t xml:space="preserve"> i staten og av lokale og sentrale </w:t>
            </w:r>
            <w:r w:rsidR="001E7AB2" w:rsidRPr="001E7AB2">
              <w:t>særavtal</w:t>
            </w:r>
            <w:r w:rsidR="00AE2644">
              <w:t>a</w:t>
            </w:r>
            <w:r w:rsidR="001E7AB2">
              <w:t>r</w:t>
            </w:r>
            <w:r w:rsidRPr="001E7AB2">
              <w:t xml:space="preserve"> i staten med mindre no</w:t>
            </w:r>
            <w:r w:rsidR="00B86548" w:rsidRPr="001E7AB2">
              <w:t>ko</w:t>
            </w:r>
            <w:r w:rsidRPr="001E7AB2">
              <w:t xml:space="preserve"> ann</w:t>
            </w:r>
            <w:r w:rsidR="00B86548" w:rsidRPr="001E7AB2">
              <w:t>a</w:t>
            </w:r>
            <w:r w:rsidRPr="001E7AB2">
              <w:t xml:space="preserve"> er bestemt.</w:t>
            </w:r>
          </w:p>
          <w:p w14:paraId="6FB9F470" w14:textId="473EDD5F" w:rsidR="00740CF3" w:rsidRPr="001E7AB2" w:rsidRDefault="00740CF3" w:rsidP="009E304F">
            <w:pPr>
              <w:pStyle w:val="Tabell-tekst"/>
              <w:rPr>
                <w:szCs w:val="18"/>
              </w:rPr>
            </w:pPr>
          </w:p>
        </w:tc>
      </w:tr>
      <w:tr w:rsidR="00740CF3" w:rsidRPr="001E7AB2" w14:paraId="16356654" w14:textId="77777777" w:rsidTr="009E304F">
        <w:trPr>
          <w:trHeight w:val="868"/>
        </w:trPr>
        <w:tc>
          <w:tcPr>
            <w:tcW w:w="1082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8381A81" w14:textId="6C3FADC5" w:rsidR="00740CF3" w:rsidRPr="001E7AB2" w:rsidRDefault="00740CF3" w:rsidP="009E304F">
            <w:pPr>
              <w:pStyle w:val="Tabell-tekst"/>
            </w:pPr>
            <w:r w:rsidRPr="001E7AB2">
              <w:t xml:space="preserve">Elles skjer </w:t>
            </w:r>
            <w:r w:rsidR="00194A2E">
              <w:t>tilsettinga</w:t>
            </w:r>
            <w:r w:rsidRPr="001E7AB2">
              <w:t xml:space="preserve"> på de</w:t>
            </w:r>
            <w:r w:rsidR="00194A2E">
              <w:t>i</w:t>
            </w:r>
            <w:r w:rsidRPr="001E7AB2">
              <w:t xml:space="preserve"> vilkår som til </w:t>
            </w:r>
            <w:r w:rsidR="00194A2E">
              <w:t>kvar</w:t>
            </w:r>
            <w:r w:rsidRPr="001E7AB2">
              <w:t xml:space="preserve"> tid gjeld for </w:t>
            </w:r>
            <w:r w:rsidR="00A12CA7" w:rsidRPr="001E7AB2">
              <w:t>lærling</w:t>
            </w:r>
            <w:r w:rsidR="00194A2E">
              <w:t>a</w:t>
            </w:r>
            <w:r w:rsidR="00A12CA7" w:rsidRPr="001E7AB2">
              <w:t>r i staten</w:t>
            </w:r>
            <w:r w:rsidR="00CF5FA2" w:rsidRPr="001E7AB2">
              <w:t xml:space="preserve"> etter lov om grunnskole</w:t>
            </w:r>
            <w:r w:rsidR="0087300C" w:rsidRPr="001E7AB2">
              <w:t>opplæringa</w:t>
            </w:r>
            <w:r w:rsidR="00CF5FA2" w:rsidRPr="001E7AB2">
              <w:t xml:space="preserve"> og den </w:t>
            </w:r>
            <w:r w:rsidR="00900CCD" w:rsidRPr="001E7AB2">
              <w:t>vid</w:t>
            </w:r>
            <w:r w:rsidR="0087300C" w:rsidRPr="001E7AB2">
              <w:t>a</w:t>
            </w:r>
            <w:r w:rsidR="00900CCD" w:rsidRPr="001E7AB2">
              <w:t>regå</w:t>
            </w:r>
            <w:r w:rsidR="0087300C" w:rsidRPr="001E7AB2">
              <w:t>a</w:t>
            </w:r>
            <w:r w:rsidR="00900CCD" w:rsidRPr="001E7AB2">
              <w:t>nde</w:t>
            </w:r>
            <w:r w:rsidR="00CF5FA2" w:rsidRPr="001E7AB2">
              <w:t xml:space="preserve"> opplæringa (opplæringslova), arbeidsmiljøloven og lov om statens pensjonskasse.</w:t>
            </w:r>
            <w:r w:rsidR="006D73D6" w:rsidRPr="001E7AB2">
              <w:t xml:space="preserve"> A</w:t>
            </w:r>
            <w:r w:rsidR="007528F6">
              <w:t xml:space="preserve">lt som viser til </w:t>
            </w:r>
            <w:r w:rsidR="006D73D6" w:rsidRPr="001E7AB2">
              <w:t>lov og tariffavtal</w:t>
            </w:r>
            <w:r w:rsidR="007F5632">
              <w:t>a</w:t>
            </w:r>
            <w:r w:rsidR="006D73D6" w:rsidRPr="001E7AB2">
              <w:t xml:space="preserve">r i denne avtalen er </w:t>
            </w:r>
            <w:r w:rsidR="007F5632">
              <w:t>berre meint som</w:t>
            </w:r>
            <w:r w:rsidR="006D73D6" w:rsidRPr="001E7AB2">
              <w:t xml:space="preserve"> informasjon.</w:t>
            </w:r>
          </w:p>
          <w:p w14:paraId="3BCBD84A" w14:textId="07FBBE3E" w:rsidR="00CF5FA2" w:rsidRPr="001E7AB2" w:rsidRDefault="00CF5FA2" w:rsidP="009E304F">
            <w:pPr>
              <w:pStyle w:val="Tabell-tekst"/>
            </w:pPr>
          </w:p>
        </w:tc>
      </w:tr>
    </w:tbl>
    <w:p w14:paraId="040F9C21" w14:textId="77777777" w:rsidR="005D15CE" w:rsidRDefault="005D15CE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9"/>
      </w:tblGrid>
      <w:tr w:rsidR="005D15CE" w:rsidRPr="001E7AB2" w14:paraId="188F6C50" w14:textId="77777777" w:rsidTr="009E304F">
        <w:tc>
          <w:tcPr>
            <w:tcW w:w="10490" w:type="dxa"/>
            <w:shd w:val="clear" w:color="auto" w:fill="BFBFBF" w:themeFill="background1" w:themeFillShade="BF"/>
          </w:tcPr>
          <w:p w14:paraId="2F34D300" w14:textId="77777777" w:rsidR="005D15CE" w:rsidRPr="001E7AB2" w:rsidRDefault="005D15CE" w:rsidP="00B01353">
            <w:pPr>
              <w:pStyle w:val="Tabell-mellomoverskrift"/>
            </w:pPr>
            <w:r w:rsidRPr="001E7AB2">
              <w:t>Andre vilkår</w:t>
            </w:r>
          </w:p>
        </w:tc>
      </w:tr>
      <w:tr w:rsidR="005D15CE" w:rsidRPr="001E7AB2" w14:paraId="288283AF" w14:textId="77777777" w:rsidTr="009E304F">
        <w:tc>
          <w:tcPr>
            <w:tcW w:w="10490" w:type="dxa"/>
          </w:tcPr>
          <w:p w14:paraId="5CAB1AA4" w14:textId="79A876DD" w:rsidR="005D15CE" w:rsidRPr="001E7AB2" w:rsidRDefault="005D15CE" w:rsidP="00B01353">
            <w:pPr>
              <w:rPr>
                <w:szCs w:val="20"/>
              </w:rPr>
            </w:pPr>
            <w:r w:rsidRPr="001E7AB2">
              <w:rPr>
                <w:szCs w:val="20"/>
              </w:rPr>
              <w:t>Det er inngått lærekontrakt om opplæring mellom lærling og v</w:t>
            </w:r>
            <w:r>
              <w:rPr>
                <w:szCs w:val="20"/>
              </w:rPr>
              <w:t>erksemda</w:t>
            </w:r>
            <w:r w:rsidRPr="001E7AB2">
              <w:rPr>
                <w:szCs w:val="20"/>
              </w:rPr>
              <w:t>/lærebedrift</w:t>
            </w:r>
            <w:r>
              <w:rPr>
                <w:szCs w:val="20"/>
              </w:rPr>
              <w:t>a</w:t>
            </w:r>
            <w:r w:rsidRPr="001E7AB2">
              <w:rPr>
                <w:szCs w:val="20"/>
              </w:rPr>
              <w:t xml:space="preserve"> jf. opplæringslova § 7-2.</w:t>
            </w:r>
          </w:p>
          <w:p w14:paraId="2B29E03E" w14:textId="77777777" w:rsidR="005D15CE" w:rsidRDefault="005D15CE" w:rsidP="00B01353">
            <w:r w:rsidRPr="001E7AB2">
              <w:t>Med godkjenning av fylkeskommunen.</w:t>
            </w:r>
          </w:p>
          <w:p w14:paraId="008C7C20" w14:textId="77777777" w:rsidR="005D15CE" w:rsidRPr="001E7AB2" w:rsidRDefault="005D15CE" w:rsidP="00B01353">
            <w:pPr>
              <w:rPr>
                <w:szCs w:val="20"/>
              </w:rPr>
            </w:pPr>
          </w:p>
        </w:tc>
      </w:tr>
    </w:tbl>
    <w:p w14:paraId="65E5489F" w14:textId="77777777" w:rsidR="005D15CE" w:rsidRDefault="005D15CE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3"/>
        <w:gridCol w:w="5446"/>
      </w:tblGrid>
      <w:tr w:rsidR="00740CF3" w:rsidRPr="001E7AB2" w14:paraId="6357ECB0" w14:textId="77777777" w:rsidTr="009E304F">
        <w:trPr>
          <w:trHeight w:val="420"/>
        </w:trPr>
        <w:tc>
          <w:tcPr>
            <w:tcW w:w="1082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25" w:color="auto" w:fill="auto"/>
          </w:tcPr>
          <w:p w14:paraId="2158B657" w14:textId="77777777" w:rsidR="00740CF3" w:rsidRPr="001E7AB2" w:rsidRDefault="00740CF3" w:rsidP="00767437">
            <w:pPr>
              <w:pStyle w:val="Tabell-mellomoverskrift"/>
              <w:rPr>
                <w:sz w:val="17"/>
                <w:szCs w:val="17"/>
              </w:rPr>
            </w:pPr>
            <w:r w:rsidRPr="001E7AB2">
              <w:t>Underskrifter</w:t>
            </w:r>
          </w:p>
        </w:tc>
      </w:tr>
      <w:tr w:rsidR="00740CF3" w:rsidRPr="001E7AB2" w14:paraId="4ADC45AB" w14:textId="77777777" w:rsidTr="009E3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1"/>
        </w:trPr>
        <w:tc>
          <w:tcPr>
            <w:tcW w:w="10829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F2007E9" w14:textId="0D45BD73" w:rsidR="00740CF3" w:rsidRPr="001E7AB2" w:rsidRDefault="00740CF3" w:rsidP="00767437">
            <w:pPr>
              <w:pStyle w:val="Tabell-litentekst"/>
            </w:pPr>
            <w:r w:rsidRPr="001E7AB2">
              <w:t>St</w:t>
            </w:r>
            <w:r w:rsidR="009E1FCD">
              <w:t>a</w:t>
            </w:r>
            <w:r w:rsidRPr="001E7AB2">
              <w:t>d og dato</w:t>
            </w:r>
          </w:p>
        </w:tc>
      </w:tr>
      <w:bookmarkStart w:id="11" w:name="Tekst23"/>
      <w:tr w:rsidR="00740CF3" w:rsidRPr="001E7AB2" w14:paraId="0EF9518F" w14:textId="77777777" w:rsidTr="009E3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61"/>
        </w:trPr>
        <w:tc>
          <w:tcPr>
            <w:tcW w:w="1082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698AA8" w14:textId="77777777" w:rsidR="00740CF3" w:rsidRPr="001E7AB2" w:rsidRDefault="00740CF3" w:rsidP="00CB45FF">
            <w:pPr>
              <w:rPr>
                <w:sz w:val="22"/>
                <w:szCs w:val="22"/>
              </w:rPr>
            </w:pPr>
            <w:r w:rsidRPr="001E7AB2">
              <w:rPr>
                <w:sz w:val="22"/>
                <w:szCs w:val="22"/>
              </w:rPr>
              <w:fldChar w:fldCharType="begin">
                <w:ffData>
                  <w:name w:val="Tekst23"/>
                  <w:enabled/>
                  <w:calcOnExit w:val="0"/>
                  <w:textInput>
                    <w:maxLength w:val="91"/>
                  </w:textInput>
                </w:ffData>
              </w:fldChar>
            </w:r>
            <w:r w:rsidRPr="001E7AB2">
              <w:rPr>
                <w:sz w:val="22"/>
                <w:szCs w:val="22"/>
              </w:rPr>
              <w:instrText xml:space="preserve"> FORMTEXT </w:instrText>
            </w:r>
            <w:r w:rsidRPr="001E7AB2">
              <w:rPr>
                <w:sz w:val="22"/>
                <w:szCs w:val="22"/>
              </w:rPr>
            </w:r>
            <w:r w:rsidRPr="001E7AB2">
              <w:rPr>
                <w:sz w:val="22"/>
                <w:szCs w:val="22"/>
              </w:rPr>
              <w:fldChar w:fldCharType="separate"/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740CF3" w:rsidRPr="001E7AB2" w14:paraId="483131D7" w14:textId="77777777" w:rsidTr="009E3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1"/>
        </w:trPr>
        <w:tc>
          <w:tcPr>
            <w:tcW w:w="536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DBA9E9D" w14:textId="471E086A" w:rsidR="00740CF3" w:rsidRPr="001E7AB2" w:rsidRDefault="00740CF3" w:rsidP="00767437">
            <w:pPr>
              <w:pStyle w:val="Tabell-litentekst"/>
            </w:pPr>
            <w:r w:rsidRPr="001E7AB2">
              <w:t>For v</w:t>
            </w:r>
            <w:r w:rsidR="009E1FCD">
              <w:t>erksemda</w:t>
            </w:r>
            <w:r w:rsidRPr="001E7AB2">
              <w:t>, etter fullmakt</w:t>
            </w:r>
          </w:p>
        </w:tc>
        <w:tc>
          <w:tcPr>
            <w:tcW w:w="5461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4B63A156" w14:textId="31D508AE" w:rsidR="00740CF3" w:rsidRPr="001E7AB2" w:rsidRDefault="00740CF3" w:rsidP="00767437">
            <w:pPr>
              <w:pStyle w:val="Tabell-litentekst"/>
            </w:pPr>
            <w:r w:rsidRPr="001E7AB2">
              <w:t>Arbeidstak</w:t>
            </w:r>
            <w:r w:rsidR="009E1FCD">
              <w:t>a</w:t>
            </w:r>
            <w:r w:rsidRPr="001E7AB2">
              <w:t>r</w:t>
            </w:r>
          </w:p>
        </w:tc>
      </w:tr>
      <w:bookmarkStart w:id="12" w:name="Tekst26"/>
      <w:tr w:rsidR="00740CF3" w:rsidRPr="001E7AB2" w14:paraId="25084FB5" w14:textId="77777777" w:rsidTr="009E3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43"/>
        </w:trPr>
        <w:tc>
          <w:tcPr>
            <w:tcW w:w="536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251D787" w14:textId="77777777" w:rsidR="00740CF3" w:rsidRPr="001E7AB2" w:rsidRDefault="00740CF3" w:rsidP="00CB45FF">
            <w:pPr>
              <w:spacing w:before="120"/>
              <w:rPr>
                <w:sz w:val="22"/>
                <w:szCs w:val="22"/>
              </w:rPr>
            </w:pPr>
            <w:r w:rsidRPr="001E7AB2">
              <w:rPr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E7AB2">
              <w:rPr>
                <w:sz w:val="22"/>
                <w:szCs w:val="22"/>
              </w:rPr>
              <w:instrText xml:space="preserve"> FORMTEXT </w:instrText>
            </w:r>
            <w:r w:rsidRPr="001E7AB2">
              <w:rPr>
                <w:sz w:val="22"/>
                <w:szCs w:val="22"/>
              </w:rPr>
            </w:r>
            <w:r w:rsidRPr="001E7AB2">
              <w:rPr>
                <w:sz w:val="22"/>
                <w:szCs w:val="22"/>
              </w:rPr>
              <w:fldChar w:fldCharType="separate"/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5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8C62864" w14:textId="77777777" w:rsidR="00740CF3" w:rsidRPr="001E7AB2" w:rsidRDefault="00740CF3" w:rsidP="00CB45FF">
            <w:pPr>
              <w:spacing w:before="120"/>
              <w:rPr>
                <w:sz w:val="22"/>
                <w:szCs w:val="22"/>
              </w:rPr>
            </w:pPr>
            <w:r w:rsidRPr="001E7AB2">
              <w:rPr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E7AB2">
              <w:rPr>
                <w:sz w:val="22"/>
                <w:szCs w:val="22"/>
              </w:rPr>
              <w:instrText xml:space="preserve"> FORMTEXT </w:instrText>
            </w:r>
            <w:r w:rsidRPr="001E7AB2">
              <w:rPr>
                <w:sz w:val="22"/>
                <w:szCs w:val="22"/>
              </w:rPr>
            </w:r>
            <w:r w:rsidRPr="001E7AB2">
              <w:rPr>
                <w:sz w:val="22"/>
                <w:szCs w:val="22"/>
              </w:rPr>
              <w:fldChar w:fldCharType="separate"/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t> </w:t>
            </w:r>
            <w:r w:rsidRPr="001E7AB2">
              <w:rPr>
                <w:sz w:val="22"/>
                <w:szCs w:val="22"/>
              </w:rPr>
              <w:fldChar w:fldCharType="end"/>
            </w:r>
          </w:p>
        </w:tc>
      </w:tr>
    </w:tbl>
    <w:p w14:paraId="1AEF028C" w14:textId="4BE50820" w:rsidR="00A60EF9" w:rsidRDefault="00A60EF9" w:rsidP="00685B99"/>
    <w:sectPr w:rsidR="00A60EF9" w:rsidSect="00CB45FF">
      <w:pgSz w:w="11907" w:h="16840" w:code="9"/>
      <w:pgMar w:top="539" w:right="539" w:bottom="539" w:left="53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3BD99" w14:textId="77777777" w:rsidR="00CA2EAD" w:rsidRPr="001E7AB2" w:rsidRDefault="00CA2EAD" w:rsidP="007F0416">
      <w:r w:rsidRPr="001E7AB2">
        <w:separator/>
      </w:r>
    </w:p>
  </w:endnote>
  <w:endnote w:type="continuationSeparator" w:id="0">
    <w:p w14:paraId="550BF224" w14:textId="77777777" w:rsidR="00CA2EAD" w:rsidRPr="001E7AB2" w:rsidRDefault="00CA2EAD" w:rsidP="007F0416">
      <w:r w:rsidRPr="001E7AB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8889A" w14:textId="77777777" w:rsidR="00CA2EAD" w:rsidRPr="001E7AB2" w:rsidRDefault="00CA2EAD" w:rsidP="007F0416">
      <w:r w:rsidRPr="001E7AB2">
        <w:separator/>
      </w:r>
    </w:p>
  </w:footnote>
  <w:footnote w:type="continuationSeparator" w:id="0">
    <w:p w14:paraId="3B283655" w14:textId="77777777" w:rsidR="00CA2EAD" w:rsidRPr="001E7AB2" w:rsidRDefault="00CA2EAD" w:rsidP="007F0416">
      <w:r w:rsidRPr="001E7AB2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46FED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BCF34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3AC2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E41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AACF3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50E64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E41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7A1D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BE2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227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E534B2F"/>
    <w:multiLevelType w:val="multilevel"/>
    <w:tmpl w:val="4F168684"/>
    <w:lvl w:ilvl="0">
      <w:start w:val="1"/>
      <w:numFmt w:val="lowerLetter"/>
      <w:pStyle w:val="Tabel-Alfabet"/>
      <w:lvlText w:val="%1)"/>
      <w:lvlJc w:val="left"/>
      <w:pPr>
        <w:ind w:left="624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E615A4E"/>
    <w:multiLevelType w:val="multilevel"/>
    <w:tmpl w:val="BE9CFA9A"/>
    <w:lvl w:ilvl="0">
      <w:start w:val="1"/>
      <w:numFmt w:val="decimal"/>
      <w:pStyle w:val="Faktaboks-tallliste"/>
      <w:lvlText w:val="%1."/>
      <w:lvlJc w:val="left"/>
      <w:pPr>
        <w:ind w:left="51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13" w15:restartNumberingAfterBreak="0">
    <w:nsid w:val="110B0DAE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1B7D32"/>
    <w:multiLevelType w:val="multilevel"/>
    <w:tmpl w:val="7B829C72"/>
    <w:lvl w:ilvl="0">
      <w:start w:val="1"/>
      <w:numFmt w:val="bullet"/>
      <w:pStyle w:val="Tabell-punktliste"/>
      <w:lvlText w:val="•"/>
      <w:lvlJc w:val="left"/>
      <w:pPr>
        <w:ind w:left="284" w:hanging="171"/>
      </w:pPr>
      <w:rPr>
        <w:rFonts w:ascii="Times New Roman" w:hAnsi="Times New Roman" w:cs="Calibri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15" w15:restartNumberingAfterBreak="0">
    <w:nsid w:val="24A74496"/>
    <w:multiLevelType w:val="multilevel"/>
    <w:tmpl w:val="02469F18"/>
    <w:lvl w:ilvl="0">
      <w:start w:val="1"/>
      <w:numFmt w:val="decimal"/>
      <w:pStyle w:val="Vedleggsoverskrift"/>
      <w:suff w:val="space"/>
      <w:lvlText w:val="Vedlegg %1 -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3700DEF"/>
    <w:multiLevelType w:val="multilevel"/>
    <w:tmpl w:val="87AC6218"/>
    <w:lvl w:ilvl="0">
      <w:start w:val="1"/>
      <w:numFmt w:val="lowerLetter"/>
      <w:pStyle w:val="Liste-bokstav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lowerRoman"/>
      <w:pStyle w:val="Liste-bokstav2"/>
      <w:lvlText w:val="%2.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decimal"/>
      <w:pStyle w:val="Liste-bokstav3"/>
      <w:lvlText w:val="%3.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17" w15:restartNumberingAfterBreak="0">
    <w:nsid w:val="39AE1268"/>
    <w:multiLevelType w:val="hybridMultilevel"/>
    <w:tmpl w:val="97C4E7D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3647BE"/>
    <w:multiLevelType w:val="hybridMultilevel"/>
    <w:tmpl w:val="1E8C49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3027D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CF864BA"/>
    <w:multiLevelType w:val="multilevel"/>
    <w:tmpl w:val="DAF8D604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decimal"/>
      <w:pStyle w:val="ListNumber2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pStyle w:val="ListNumber3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21" w15:restartNumberingAfterBreak="0">
    <w:nsid w:val="749558EB"/>
    <w:multiLevelType w:val="multilevel"/>
    <w:tmpl w:val="24A29CE4"/>
    <w:lvl w:ilvl="0">
      <w:start w:val="1"/>
      <w:numFmt w:val="decimal"/>
      <w:pStyle w:val="Tabell-tallliste"/>
      <w:lvlText w:val="%1."/>
      <w:lvlJc w:val="left"/>
      <w:pPr>
        <w:ind w:left="340" w:hanging="227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94" w:hanging="681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021" w:hanging="908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247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474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88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928" w:hanging="1815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155" w:hanging="2042"/>
      </w:pPr>
      <w:rPr>
        <w:rFonts w:asciiTheme="minorHAnsi" w:hAnsiTheme="minorHAnsi" w:hint="default"/>
      </w:rPr>
    </w:lvl>
  </w:abstractNum>
  <w:abstractNum w:abstractNumId="22" w15:restartNumberingAfterBreak="0">
    <w:nsid w:val="75A804B9"/>
    <w:multiLevelType w:val="multilevel"/>
    <w:tmpl w:val="2000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7F541C8"/>
    <w:multiLevelType w:val="hybridMultilevel"/>
    <w:tmpl w:val="A44EF6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F3213"/>
    <w:multiLevelType w:val="multilevel"/>
    <w:tmpl w:val="66508426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pStyle w:val="ListBullet2"/>
      <w:lvlText w:val="•"/>
      <w:lvlJc w:val="left"/>
      <w:pPr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pStyle w:val="ListBullet3"/>
      <w:lvlText w:val="•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25" w15:restartNumberingAfterBreak="0">
    <w:nsid w:val="7CCC5EC2"/>
    <w:multiLevelType w:val="hybridMultilevel"/>
    <w:tmpl w:val="14C8A7AC"/>
    <w:lvl w:ilvl="0" w:tplc="1FE4F97A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D200264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750506A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2FA98C4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2A9E63FC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F2E6BAA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6FC82B2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F4845A4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D70CA2E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DFA3A4C"/>
    <w:multiLevelType w:val="multilevel"/>
    <w:tmpl w:val="0BC6E93C"/>
    <w:lvl w:ilvl="0">
      <w:start w:val="1"/>
      <w:numFmt w:val="bullet"/>
      <w:pStyle w:val="Faktaboks-punktliste"/>
      <w:lvlText w:val="•"/>
      <w:lvlJc w:val="left"/>
      <w:pPr>
        <w:ind w:left="454" w:hanging="284"/>
      </w:pPr>
      <w:rPr>
        <w:rFonts w:ascii="Times New Roman" w:hAnsi="Times New Roman" w:cs="Calibri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27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venir Next LT Pro" w:hAnsi="Avenir Next LT Pro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789419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17190016">
    <w:abstractNumId w:val="1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76511828">
    <w:abstractNumId w:val="18"/>
  </w:num>
  <w:num w:numId="4" w16cid:durableId="1429547785">
    <w:abstractNumId w:val="23"/>
  </w:num>
  <w:num w:numId="5" w16cid:durableId="1982731477">
    <w:abstractNumId w:val="17"/>
  </w:num>
  <w:num w:numId="6" w16cid:durableId="55324535">
    <w:abstractNumId w:val="25"/>
  </w:num>
  <w:num w:numId="7" w16cid:durableId="83111502">
    <w:abstractNumId w:val="9"/>
  </w:num>
  <w:num w:numId="8" w16cid:durableId="469372104">
    <w:abstractNumId w:val="13"/>
  </w:num>
  <w:num w:numId="9" w16cid:durableId="30804856">
    <w:abstractNumId w:val="27"/>
  </w:num>
  <w:num w:numId="10" w16cid:durableId="736588747">
    <w:abstractNumId w:val="22"/>
  </w:num>
  <w:num w:numId="11" w16cid:durableId="953755286">
    <w:abstractNumId w:val="19"/>
  </w:num>
  <w:num w:numId="12" w16cid:durableId="27029781">
    <w:abstractNumId w:val="26"/>
  </w:num>
  <w:num w:numId="13" w16cid:durableId="1966620612">
    <w:abstractNumId w:val="12"/>
  </w:num>
  <w:num w:numId="14" w16cid:durableId="1907181961">
    <w:abstractNumId w:val="24"/>
  </w:num>
  <w:num w:numId="15" w16cid:durableId="255601929">
    <w:abstractNumId w:val="7"/>
  </w:num>
  <w:num w:numId="16" w16cid:durableId="1597707618">
    <w:abstractNumId w:val="24"/>
  </w:num>
  <w:num w:numId="17" w16cid:durableId="1671714482">
    <w:abstractNumId w:val="6"/>
  </w:num>
  <w:num w:numId="18" w16cid:durableId="281618456">
    <w:abstractNumId w:val="24"/>
  </w:num>
  <w:num w:numId="19" w16cid:durableId="1568684386">
    <w:abstractNumId w:val="5"/>
  </w:num>
  <w:num w:numId="20" w16cid:durableId="293561895">
    <w:abstractNumId w:val="5"/>
  </w:num>
  <w:num w:numId="21" w16cid:durableId="687678863">
    <w:abstractNumId w:val="4"/>
  </w:num>
  <w:num w:numId="22" w16cid:durableId="479005360">
    <w:abstractNumId w:val="4"/>
  </w:num>
  <w:num w:numId="23" w16cid:durableId="1114255442">
    <w:abstractNumId w:val="8"/>
  </w:num>
  <w:num w:numId="24" w16cid:durableId="1955936556">
    <w:abstractNumId w:val="20"/>
  </w:num>
  <w:num w:numId="25" w16cid:durableId="1006320099">
    <w:abstractNumId w:val="3"/>
  </w:num>
  <w:num w:numId="26" w16cid:durableId="963658828">
    <w:abstractNumId w:val="20"/>
  </w:num>
  <w:num w:numId="27" w16cid:durableId="395400708">
    <w:abstractNumId w:val="2"/>
  </w:num>
  <w:num w:numId="28" w16cid:durableId="1641497698">
    <w:abstractNumId w:val="20"/>
  </w:num>
  <w:num w:numId="29" w16cid:durableId="1852406866">
    <w:abstractNumId w:val="1"/>
  </w:num>
  <w:num w:numId="30" w16cid:durableId="878201941">
    <w:abstractNumId w:val="1"/>
  </w:num>
  <w:num w:numId="31" w16cid:durableId="1665891740">
    <w:abstractNumId w:val="0"/>
  </w:num>
  <w:num w:numId="32" w16cid:durableId="1404720608">
    <w:abstractNumId w:val="0"/>
  </w:num>
  <w:num w:numId="33" w16cid:durableId="980962551">
    <w:abstractNumId w:val="16"/>
  </w:num>
  <w:num w:numId="34" w16cid:durableId="1727334689">
    <w:abstractNumId w:val="16"/>
  </w:num>
  <w:num w:numId="35" w16cid:durableId="1929003145">
    <w:abstractNumId w:val="16"/>
  </w:num>
  <w:num w:numId="36" w16cid:durableId="190071693">
    <w:abstractNumId w:val="11"/>
  </w:num>
  <w:num w:numId="37" w16cid:durableId="926500963">
    <w:abstractNumId w:val="14"/>
  </w:num>
  <w:num w:numId="38" w16cid:durableId="1059979618">
    <w:abstractNumId w:val="21"/>
  </w:num>
  <w:num w:numId="39" w16cid:durableId="9940637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17"/>
    <w:rsid w:val="00001788"/>
    <w:rsid w:val="00003B27"/>
    <w:rsid w:val="000044FF"/>
    <w:rsid w:val="000215B8"/>
    <w:rsid w:val="0002783C"/>
    <w:rsid w:val="00030F32"/>
    <w:rsid w:val="000317DE"/>
    <w:rsid w:val="000355DD"/>
    <w:rsid w:val="00036B01"/>
    <w:rsid w:val="000402E9"/>
    <w:rsid w:val="00040BD9"/>
    <w:rsid w:val="00061F3A"/>
    <w:rsid w:val="00062E4C"/>
    <w:rsid w:val="000633C0"/>
    <w:rsid w:val="0007367A"/>
    <w:rsid w:val="000809E5"/>
    <w:rsid w:val="00094FC0"/>
    <w:rsid w:val="00095279"/>
    <w:rsid w:val="00096848"/>
    <w:rsid w:val="000A143E"/>
    <w:rsid w:val="000A574A"/>
    <w:rsid w:val="000B49C8"/>
    <w:rsid w:val="000B6924"/>
    <w:rsid w:val="000D113B"/>
    <w:rsid w:val="000D57CD"/>
    <w:rsid w:val="000E6090"/>
    <w:rsid w:val="000F58A5"/>
    <w:rsid w:val="00105C45"/>
    <w:rsid w:val="00124FA8"/>
    <w:rsid w:val="00126871"/>
    <w:rsid w:val="00127D1B"/>
    <w:rsid w:val="00131E6A"/>
    <w:rsid w:val="00146D11"/>
    <w:rsid w:val="00151018"/>
    <w:rsid w:val="00161024"/>
    <w:rsid w:val="00172068"/>
    <w:rsid w:val="00180E15"/>
    <w:rsid w:val="00180E1E"/>
    <w:rsid w:val="00183864"/>
    <w:rsid w:val="0018461B"/>
    <w:rsid w:val="001859B7"/>
    <w:rsid w:val="00187877"/>
    <w:rsid w:val="00194A2E"/>
    <w:rsid w:val="001A1C66"/>
    <w:rsid w:val="001C073F"/>
    <w:rsid w:val="001C2E93"/>
    <w:rsid w:val="001E7AB2"/>
    <w:rsid w:val="001F13EB"/>
    <w:rsid w:val="001F75A6"/>
    <w:rsid w:val="002019D5"/>
    <w:rsid w:val="00204E0F"/>
    <w:rsid w:val="00205064"/>
    <w:rsid w:val="002063C1"/>
    <w:rsid w:val="00211A69"/>
    <w:rsid w:val="0023135C"/>
    <w:rsid w:val="002342B0"/>
    <w:rsid w:val="00243AA8"/>
    <w:rsid w:val="00245F5D"/>
    <w:rsid w:val="00246F95"/>
    <w:rsid w:val="00264C5C"/>
    <w:rsid w:val="00264CDD"/>
    <w:rsid w:val="002669DA"/>
    <w:rsid w:val="00271D2C"/>
    <w:rsid w:val="002732B5"/>
    <w:rsid w:val="00277D21"/>
    <w:rsid w:val="00287820"/>
    <w:rsid w:val="002A0482"/>
    <w:rsid w:val="002A1A81"/>
    <w:rsid w:val="002A1EA5"/>
    <w:rsid w:val="002A597D"/>
    <w:rsid w:val="002A65D0"/>
    <w:rsid w:val="002B5535"/>
    <w:rsid w:val="002C0682"/>
    <w:rsid w:val="002C46F5"/>
    <w:rsid w:val="002D1526"/>
    <w:rsid w:val="002D3733"/>
    <w:rsid w:val="002D70CF"/>
    <w:rsid w:val="002E212B"/>
    <w:rsid w:val="002E45F7"/>
    <w:rsid w:val="002E7FD3"/>
    <w:rsid w:val="002F3E6B"/>
    <w:rsid w:val="00300927"/>
    <w:rsid w:val="003015F7"/>
    <w:rsid w:val="00314EBD"/>
    <w:rsid w:val="00317EF1"/>
    <w:rsid w:val="00325AC3"/>
    <w:rsid w:val="00337849"/>
    <w:rsid w:val="003551CE"/>
    <w:rsid w:val="00356475"/>
    <w:rsid w:val="00371066"/>
    <w:rsid w:val="00373D8F"/>
    <w:rsid w:val="00376932"/>
    <w:rsid w:val="00387ECB"/>
    <w:rsid w:val="003965C0"/>
    <w:rsid w:val="003A4099"/>
    <w:rsid w:val="003A616F"/>
    <w:rsid w:val="003B0AFC"/>
    <w:rsid w:val="003B5D46"/>
    <w:rsid w:val="003B67E6"/>
    <w:rsid w:val="003C0327"/>
    <w:rsid w:val="003F21E0"/>
    <w:rsid w:val="003F6575"/>
    <w:rsid w:val="004018F2"/>
    <w:rsid w:val="00431280"/>
    <w:rsid w:val="00433DC6"/>
    <w:rsid w:val="004402D4"/>
    <w:rsid w:val="00443478"/>
    <w:rsid w:val="00454A43"/>
    <w:rsid w:val="00456B8C"/>
    <w:rsid w:val="00456D01"/>
    <w:rsid w:val="00457CC3"/>
    <w:rsid w:val="00494547"/>
    <w:rsid w:val="004949DB"/>
    <w:rsid w:val="004A13F2"/>
    <w:rsid w:val="004A3474"/>
    <w:rsid w:val="004A73D4"/>
    <w:rsid w:val="004B0608"/>
    <w:rsid w:val="004B2F2E"/>
    <w:rsid w:val="004B5542"/>
    <w:rsid w:val="004E56AF"/>
    <w:rsid w:val="004F4DBC"/>
    <w:rsid w:val="004F6650"/>
    <w:rsid w:val="0050225D"/>
    <w:rsid w:val="00512ED5"/>
    <w:rsid w:val="00515C5C"/>
    <w:rsid w:val="005243EE"/>
    <w:rsid w:val="00527570"/>
    <w:rsid w:val="0053679D"/>
    <w:rsid w:val="0054185A"/>
    <w:rsid w:val="00545D83"/>
    <w:rsid w:val="00551195"/>
    <w:rsid w:val="00555917"/>
    <w:rsid w:val="0055603F"/>
    <w:rsid w:val="005564A4"/>
    <w:rsid w:val="005643B3"/>
    <w:rsid w:val="00572319"/>
    <w:rsid w:val="0059042C"/>
    <w:rsid w:val="00592BC2"/>
    <w:rsid w:val="005937C5"/>
    <w:rsid w:val="005D15CE"/>
    <w:rsid w:val="005D187E"/>
    <w:rsid w:val="005D1FE2"/>
    <w:rsid w:val="005F590D"/>
    <w:rsid w:val="00604884"/>
    <w:rsid w:val="006109E0"/>
    <w:rsid w:val="00623128"/>
    <w:rsid w:val="00623293"/>
    <w:rsid w:val="00624456"/>
    <w:rsid w:val="00625EC1"/>
    <w:rsid w:val="00635592"/>
    <w:rsid w:val="00645EAF"/>
    <w:rsid w:val="0065496E"/>
    <w:rsid w:val="00667E02"/>
    <w:rsid w:val="006707F6"/>
    <w:rsid w:val="00671A4F"/>
    <w:rsid w:val="0067363D"/>
    <w:rsid w:val="006778D2"/>
    <w:rsid w:val="00685B99"/>
    <w:rsid w:val="00690D17"/>
    <w:rsid w:val="006933A1"/>
    <w:rsid w:val="006A4999"/>
    <w:rsid w:val="006A6BAB"/>
    <w:rsid w:val="006A6E3B"/>
    <w:rsid w:val="006B13D2"/>
    <w:rsid w:val="006B4E5C"/>
    <w:rsid w:val="006C0AFE"/>
    <w:rsid w:val="006C65D2"/>
    <w:rsid w:val="006C7020"/>
    <w:rsid w:val="006D73D6"/>
    <w:rsid w:val="006E2369"/>
    <w:rsid w:val="006F0C71"/>
    <w:rsid w:val="006F2D06"/>
    <w:rsid w:val="006F6868"/>
    <w:rsid w:val="00700A3B"/>
    <w:rsid w:val="0070443B"/>
    <w:rsid w:val="00714EAF"/>
    <w:rsid w:val="00715C21"/>
    <w:rsid w:val="00720F4A"/>
    <w:rsid w:val="00740CF3"/>
    <w:rsid w:val="007528F6"/>
    <w:rsid w:val="007550F7"/>
    <w:rsid w:val="007645C2"/>
    <w:rsid w:val="00767437"/>
    <w:rsid w:val="0077047D"/>
    <w:rsid w:val="00772DE9"/>
    <w:rsid w:val="00786783"/>
    <w:rsid w:val="00787B08"/>
    <w:rsid w:val="00787D6B"/>
    <w:rsid w:val="007914D0"/>
    <w:rsid w:val="007919D7"/>
    <w:rsid w:val="00792104"/>
    <w:rsid w:val="007A208E"/>
    <w:rsid w:val="007B74A7"/>
    <w:rsid w:val="007B7E79"/>
    <w:rsid w:val="007C5D9A"/>
    <w:rsid w:val="007C65D5"/>
    <w:rsid w:val="007D533F"/>
    <w:rsid w:val="007D6FAF"/>
    <w:rsid w:val="007E731B"/>
    <w:rsid w:val="007F0416"/>
    <w:rsid w:val="007F0734"/>
    <w:rsid w:val="007F37ED"/>
    <w:rsid w:val="007F5632"/>
    <w:rsid w:val="007F6EC3"/>
    <w:rsid w:val="007F733E"/>
    <w:rsid w:val="00804E7D"/>
    <w:rsid w:val="008155FA"/>
    <w:rsid w:val="00823DF4"/>
    <w:rsid w:val="00824186"/>
    <w:rsid w:val="00825160"/>
    <w:rsid w:val="00842C0E"/>
    <w:rsid w:val="00855973"/>
    <w:rsid w:val="00857303"/>
    <w:rsid w:val="0087300C"/>
    <w:rsid w:val="0087704A"/>
    <w:rsid w:val="00883836"/>
    <w:rsid w:val="008905B2"/>
    <w:rsid w:val="008A20A7"/>
    <w:rsid w:val="008B27BB"/>
    <w:rsid w:val="008B4A9B"/>
    <w:rsid w:val="008C3A82"/>
    <w:rsid w:val="008D03BA"/>
    <w:rsid w:val="008D3891"/>
    <w:rsid w:val="008E22B8"/>
    <w:rsid w:val="008E60D4"/>
    <w:rsid w:val="008F216F"/>
    <w:rsid w:val="00900CCD"/>
    <w:rsid w:val="00901114"/>
    <w:rsid w:val="0090336F"/>
    <w:rsid w:val="0091303B"/>
    <w:rsid w:val="0091481E"/>
    <w:rsid w:val="00915283"/>
    <w:rsid w:val="00925439"/>
    <w:rsid w:val="00931F66"/>
    <w:rsid w:val="00941CD0"/>
    <w:rsid w:val="009454BA"/>
    <w:rsid w:val="00961BCB"/>
    <w:rsid w:val="00965D53"/>
    <w:rsid w:val="00975594"/>
    <w:rsid w:val="009A1A88"/>
    <w:rsid w:val="009B2B26"/>
    <w:rsid w:val="009B79CE"/>
    <w:rsid w:val="009B7CD9"/>
    <w:rsid w:val="009C02EF"/>
    <w:rsid w:val="009C1108"/>
    <w:rsid w:val="009C5CAE"/>
    <w:rsid w:val="009C7335"/>
    <w:rsid w:val="009C7340"/>
    <w:rsid w:val="009D087D"/>
    <w:rsid w:val="009D5C2F"/>
    <w:rsid w:val="009E1FCD"/>
    <w:rsid w:val="009E304F"/>
    <w:rsid w:val="009F7061"/>
    <w:rsid w:val="00A0036A"/>
    <w:rsid w:val="00A029FF"/>
    <w:rsid w:val="00A030A5"/>
    <w:rsid w:val="00A05EFF"/>
    <w:rsid w:val="00A12CA7"/>
    <w:rsid w:val="00A15F3A"/>
    <w:rsid w:val="00A17A10"/>
    <w:rsid w:val="00A24996"/>
    <w:rsid w:val="00A2643C"/>
    <w:rsid w:val="00A273D9"/>
    <w:rsid w:val="00A274F7"/>
    <w:rsid w:val="00A33EC3"/>
    <w:rsid w:val="00A35AA6"/>
    <w:rsid w:val="00A51D43"/>
    <w:rsid w:val="00A52DDE"/>
    <w:rsid w:val="00A54386"/>
    <w:rsid w:val="00A5599E"/>
    <w:rsid w:val="00A60EF9"/>
    <w:rsid w:val="00A6263B"/>
    <w:rsid w:val="00A65B93"/>
    <w:rsid w:val="00A66E48"/>
    <w:rsid w:val="00A67DB1"/>
    <w:rsid w:val="00A7205E"/>
    <w:rsid w:val="00A76C93"/>
    <w:rsid w:val="00A8163F"/>
    <w:rsid w:val="00A84E1E"/>
    <w:rsid w:val="00A8650A"/>
    <w:rsid w:val="00AA129E"/>
    <w:rsid w:val="00AA3B4F"/>
    <w:rsid w:val="00AA7396"/>
    <w:rsid w:val="00AB1927"/>
    <w:rsid w:val="00AB4282"/>
    <w:rsid w:val="00AC014B"/>
    <w:rsid w:val="00AD248A"/>
    <w:rsid w:val="00AD4035"/>
    <w:rsid w:val="00AE2644"/>
    <w:rsid w:val="00AE3F86"/>
    <w:rsid w:val="00AE658E"/>
    <w:rsid w:val="00AF0677"/>
    <w:rsid w:val="00AF4362"/>
    <w:rsid w:val="00B05AD7"/>
    <w:rsid w:val="00B0637F"/>
    <w:rsid w:val="00B1462A"/>
    <w:rsid w:val="00B20BDC"/>
    <w:rsid w:val="00B2572C"/>
    <w:rsid w:val="00B25F1A"/>
    <w:rsid w:val="00B40DF4"/>
    <w:rsid w:val="00B441BA"/>
    <w:rsid w:val="00B441F4"/>
    <w:rsid w:val="00B51145"/>
    <w:rsid w:val="00B6589E"/>
    <w:rsid w:val="00B73875"/>
    <w:rsid w:val="00B77528"/>
    <w:rsid w:val="00B77A25"/>
    <w:rsid w:val="00B86548"/>
    <w:rsid w:val="00B86566"/>
    <w:rsid w:val="00BA0AE4"/>
    <w:rsid w:val="00BA3AAA"/>
    <w:rsid w:val="00BA7BC8"/>
    <w:rsid w:val="00BB6D2E"/>
    <w:rsid w:val="00BC2746"/>
    <w:rsid w:val="00BC2B06"/>
    <w:rsid w:val="00BD4369"/>
    <w:rsid w:val="00BE730C"/>
    <w:rsid w:val="00BE7784"/>
    <w:rsid w:val="00C052B5"/>
    <w:rsid w:val="00C1028D"/>
    <w:rsid w:val="00C1409A"/>
    <w:rsid w:val="00C17CE0"/>
    <w:rsid w:val="00C21AF7"/>
    <w:rsid w:val="00C2529E"/>
    <w:rsid w:val="00C34CE2"/>
    <w:rsid w:val="00C35A09"/>
    <w:rsid w:val="00C45336"/>
    <w:rsid w:val="00C46F7D"/>
    <w:rsid w:val="00C47B95"/>
    <w:rsid w:val="00C642CE"/>
    <w:rsid w:val="00C65B21"/>
    <w:rsid w:val="00C756AF"/>
    <w:rsid w:val="00C76039"/>
    <w:rsid w:val="00C870DD"/>
    <w:rsid w:val="00C90747"/>
    <w:rsid w:val="00C94636"/>
    <w:rsid w:val="00CA2096"/>
    <w:rsid w:val="00CA2EAD"/>
    <w:rsid w:val="00CB0D63"/>
    <w:rsid w:val="00CB0F7D"/>
    <w:rsid w:val="00CB2A42"/>
    <w:rsid w:val="00CB3FDC"/>
    <w:rsid w:val="00CB45FF"/>
    <w:rsid w:val="00CB66D0"/>
    <w:rsid w:val="00CC3D4E"/>
    <w:rsid w:val="00CD5B53"/>
    <w:rsid w:val="00CE0AD5"/>
    <w:rsid w:val="00CE2297"/>
    <w:rsid w:val="00CE5D7A"/>
    <w:rsid w:val="00CE66DB"/>
    <w:rsid w:val="00CF224B"/>
    <w:rsid w:val="00CF5262"/>
    <w:rsid w:val="00CF5FA2"/>
    <w:rsid w:val="00D00711"/>
    <w:rsid w:val="00D037DE"/>
    <w:rsid w:val="00D03BCA"/>
    <w:rsid w:val="00D320BB"/>
    <w:rsid w:val="00D355F1"/>
    <w:rsid w:val="00D37B23"/>
    <w:rsid w:val="00D405E9"/>
    <w:rsid w:val="00D445EF"/>
    <w:rsid w:val="00D56F4B"/>
    <w:rsid w:val="00D56F88"/>
    <w:rsid w:val="00D62E7D"/>
    <w:rsid w:val="00D714FB"/>
    <w:rsid w:val="00D71A35"/>
    <w:rsid w:val="00D74454"/>
    <w:rsid w:val="00D761BF"/>
    <w:rsid w:val="00D91A84"/>
    <w:rsid w:val="00D95EB1"/>
    <w:rsid w:val="00D97C39"/>
    <w:rsid w:val="00DA4FCA"/>
    <w:rsid w:val="00DA6276"/>
    <w:rsid w:val="00DB0976"/>
    <w:rsid w:val="00DB7AF9"/>
    <w:rsid w:val="00DC5268"/>
    <w:rsid w:val="00DF385D"/>
    <w:rsid w:val="00DF469E"/>
    <w:rsid w:val="00E20D47"/>
    <w:rsid w:val="00E21029"/>
    <w:rsid w:val="00E402DC"/>
    <w:rsid w:val="00E50B8A"/>
    <w:rsid w:val="00E55208"/>
    <w:rsid w:val="00E730BE"/>
    <w:rsid w:val="00E7319A"/>
    <w:rsid w:val="00E85CAE"/>
    <w:rsid w:val="00EA1F28"/>
    <w:rsid w:val="00EA2B44"/>
    <w:rsid w:val="00EA7157"/>
    <w:rsid w:val="00EB1192"/>
    <w:rsid w:val="00EB5E7A"/>
    <w:rsid w:val="00EC47B2"/>
    <w:rsid w:val="00ED135A"/>
    <w:rsid w:val="00ED199D"/>
    <w:rsid w:val="00ED7316"/>
    <w:rsid w:val="00EE31A1"/>
    <w:rsid w:val="00EE6A5C"/>
    <w:rsid w:val="00EF4379"/>
    <w:rsid w:val="00F00ACF"/>
    <w:rsid w:val="00F06F24"/>
    <w:rsid w:val="00F12882"/>
    <w:rsid w:val="00F16465"/>
    <w:rsid w:val="00F31473"/>
    <w:rsid w:val="00F3303B"/>
    <w:rsid w:val="00F33DA9"/>
    <w:rsid w:val="00F36C99"/>
    <w:rsid w:val="00F4496D"/>
    <w:rsid w:val="00F514FA"/>
    <w:rsid w:val="00F55DE9"/>
    <w:rsid w:val="00F67B17"/>
    <w:rsid w:val="00F67CBE"/>
    <w:rsid w:val="00F70183"/>
    <w:rsid w:val="00F7052C"/>
    <w:rsid w:val="00F92761"/>
    <w:rsid w:val="00F93343"/>
    <w:rsid w:val="00F976D8"/>
    <w:rsid w:val="00FA5907"/>
    <w:rsid w:val="00FA6C46"/>
    <w:rsid w:val="00FA6EFE"/>
    <w:rsid w:val="00FB1A0B"/>
    <w:rsid w:val="00FB42B0"/>
    <w:rsid w:val="00FB47EE"/>
    <w:rsid w:val="00FB5710"/>
    <w:rsid w:val="00FB597F"/>
    <w:rsid w:val="00FC06A9"/>
    <w:rsid w:val="00FD18A8"/>
    <w:rsid w:val="00FD534B"/>
    <w:rsid w:val="00FE443B"/>
    <w:rsid w:val="00F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E9C4C50"/>
  <w14:defaultImageDpi w14:val="0"/>
  <w15:docId w15:val="{78A82455-5851-4899-B572-F7EE6F5E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 w:qFormat="1"/>
    <w:lsdException w:name="heading 6" w:semiHidden="1" w:uiPriority="1" w:qFormat="1"/>
    <w:lsdException w:name="heading 7" w:semiHidden="1" w:uiPriority="1" w:qFormat="1"/>
    <w:lsdException w:name="heading 8" w:semiHidden="1" w:uiPriority="1" w:qFormat="1"/>
    <w:lsdException w:name="heading 9" w:semiHidden="1" w:uiPriority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0"/>
    <w:lsdException w:name="footnote text" w:semiHidden="1" w:uiPriority="13"/>
    <w:lsdException w:name="header" w:semiHidden="1" w:uiPriority="13"/>
    <w:lsdException w:name="footer" w:semiHidden="1" w:uiPriority="13"/>
    <w:lsdException w:name="index heading" w:semiHidden="1"/>
    <w:lsdException w:name="caption" w:semiHidden="1" w:uiPriority="3" w:qFormat="1"/>
    <w:lsdException w:name="table of figures" w:semiHidden="1" w:uiPriority="39"/>
    <w:lsdException w:name="envelope address" w:semiHidden="1" w:uiPriority="10"/>
    <w:lsdException w:name="envelope return" w:semiHidden="1" w:uiPriority="10"/>
    <w:lsdException w:name="footnote reference" w:semiHidden="1" w:uiPriority="13"/>
    <w:lsdException w:name="line number" w:semiHidden="1"/>
    <w:lsdException w:name="page number" w:semiHidden="1"/>
    <w:lsdException w:name="endnote reference" w:semiHidden="1" w:uiPriority="13"/>
    <w:lsdException w:name="endnote text" w:semiHidden="1" w:uiPriority="13" w:qFormat="1"/>
    <w:lsdException w:name="table of authorities" w:semiHidden="1"/>
    <w:lsdException w:name="macro" w:semiHidden="1"/>
    <w:lsdException w:name="toa heading" w:semiHidden="1" w:uiPriority="39"/>
    <w:lsdException w:name="List" w:semiHidden="1"/>
    <w:lsdException w:name="List Bullet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2"/>
    <w:lsdException w:name="List Bullet 3" w:semiHidden="1" w:uiPriority="2"/>
    <w:lsdException w:name="List Bullet 4" w:semiHidden="1"/>
    <w:lsdException w:name="List Bullet 5" w:semiHidden="1"/>
    <w:lsdException w:name="List Number 2" w:semiHidden="1" w:uiPriority="2"/>
    <w:lsdException w:name="List Number 3" w:semiHidden="1" w:uiPriority="2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14" w:qFormat="1"/>
    <w:lsdException w:name="FollowedHyperlink" w:semiHidden="1" w:uiPriority="14"/>
    <w:lsdException w:name="Strong" w:semiHidden="1" w:uiPriority="8" w:qFormat="1"/>
    <w:lsdException w:name="Emphasis" w:semiHidden="1" w:uiPriority="8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semiHidden="1" w:uiPriority="12" w:qFormat="1"/>
    <w:lsdException w:name="Intense Quote" w:semiHidden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/>
    <w:lsdException w:name="TOC Heading" w:semiHidden="1" w:uiPriority="39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767437"/>
    <w:pPr>
      <w:spacing w:before="40" w:after="40"/>
      <w:ind w:left="113" w:right="113"/>
    </w:pPr>
    <w:rPr>
      <w:rFonts w:ascii="Arial" w:eastAsiaTheme="minorHAnsi" w:hAnsi="Arial" w:cstheme="minorBidi"/>
      <w:szCs w:val="16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767437"/>
    <w:pPr>
      <w:keepNext/>
      <w:keepLines/>
      <w:suppressAutoHyphens/>
      <w:outlineLvl w:val="0"/>
    </w:pPr>
    <w:rPr>
      <w:rFonts w:eastAsiaTheme="majorEastAsia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qFormat/>
    <w:rsid w:val="00767437"/>
    <w:pPr>
      <w:keepNext/>
      <w:keepLines/>
      <w:suppressAutoHyphens/>
      <w:outlineLvl w:val="1"/>
    </w:pPr>
    <w:rPr>
      <w:rFonts w:eastAsiaTheme="majorEastAsia" w:cs="Arial"/>
      <w:b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qFormat/>
    <w:rsid w:val="00767437"/>
    <w:pPr>
      <w:keepNext/>
      <w:keepLines/>
      <w:suppressAutoHyphens/>
      <w:outlineLvl w:val="2"/>
    </w:pPr>
    <w:rPr>
      <w:rFonts w:eastAsiaTheme="majorEastAsia" w:cs="Arial"/>
      <w:b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767437"/>
    <w:pPr>
      <w:keepNext/>
      <w:keepLines/>
      <w:suppressAutoHyphens/>
      <w:outlineLvl w:val="3"/>
    </w:pPr>
    <w:rPr>
      <w:rFonts w:eastAsiaTheme="majorEastAsia" w:cs="Arial"/>
      <w:b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767437"/>
    <w:pPr>
      <w:keepNext/>
      <w:keepLines/>
      <w:suppressAutoHyphens/>
      <w:outlineLvl w:val="4"/>
    </w:pPr>
    <w:rPr>
      <w:rFonts w:eastAsiaTheme="majorEastAsia" w:cs="Arial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767437"/>
    <w:pPr>
      <w:keepNext/>
      <w:keepLines/>
      <w:suppressAutoHyphens/>
      <w:outlineLvl w:val="5"/>
    </w:pPr>
    <w:rPr>
      <w:rFonts w:eastAsiaTheme="majorEastAsia" w:cs="Arial"/>
      <w:b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767437"/>
    <w:pPr>
      <w:keepNext/>
      <w:keepLines/>
      <w:suppressAutoHyphens/>
      <w:outlineLvl w:val="6"/>
    </w:pPr>
    <w:rPr>
      <w:rFonts w:eastAsiaTheme="majorEastAsia" w:cs="Arial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767437"/>
    <w:pPr>
      <w:keepNext/>
      <w:keepLines/>
      <w:suppressAutoHyphens/>
      <w:outlineLvl w:val="7"/>
    </w:pPr>
    <w:rPr>
      <w:rFonts w:eastAsiaTheme="majorEastAsia" w:cs="Arial"/>
      <w:b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767437"/>
    <w:pPr>
      <w:keepNext/>
      <w:keepLines/>
      <w:suppressAutoHyphens/>
      <w:outlineLvl w:val="8"/>
    </w:pPr>
    <w:rPr>
      <w:rFonts w:eastAsiaTheme="majorEastAsia" w:cs="Arial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767437"/>
    <w:pPr>
      <w:spacing w:after="120"/>
    </w:pPr>
  </w:style>
  <w:style w:type="character" w:customStyle="1" w:styleId="BodyTextChar1">
    <w:name w:val="Body Text Char1"/>
    <w:basedOn w:val="DefaultParagraphFont"/>
    <w:uiPriority w:val="99"/>
    <w:semiHidden/>
    <w:locked/>
    <w:rsid w:val="00767437"/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67437"/>
    <w:rPr>
      <w:rFonts w:ascii="Arial" w:eastAsiaTheme="minorHAnsi" w:hAnsi="Arial" w:cstheme="minorBidi"/>
      <w:szCs w:val="16"/>
      <w:lang w:eastAsia="en-US"/>
    </w:rPr>
  </w:style>
  <w:style w:type="paragraph" w:styleId="ListParagraph">
    <w:name w:val="List Paragraph"/>
    <w:basedOn w:val="Normal"/>
    <w:uiPriority w:val="99"/>
    <w:semiHidden/>
    <w:qFormat/>
    <w:rsid w:val="007674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67437"/>
    <w:rPr>
      <w:rFonts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7437"/>
    <w:rPr>
      <w:rFonts w:ascii="Arial" w:eastAsiaTheme="minorHAnsi" w:hAnsi="Arial" w:cs="Arial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767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67437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67437"/>
    <w:rPr>
      <w:rFonts w:ascii="Arial" w:eastAsiaTheme="minorHAnsi" w:hAnsi="Arial" w:cstheme="minorBidi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74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67437"/>
    <w:rPr>
      <w:rFonts w:ascii="Arial" w:eastAsiaTheme="minorHAnsi" w:hAnsi="Arial" w:cstheme="minorBidi"/>
      <w:b/>
      <w:bCs/>
      <w:szCs w:val="16"/>
      <w:lang w:eastAsia="en-US"/>
    </w:rPr>
  </w:style>
  <w:style w:type="paragraph" w:styleId="Revision">
    <w:name w:val="Revision"/>
    <w:hidden/>
    <w:uiPriority w:val="99"/>
    <w:semiHidden/>
    <w:rsid w:val="00FB42B0"/>
    <w:rPr>
      <w:rFonts w:ascii="Arial" w:hAnsi="Arial" w:cs="Arial"/>
      <w:sz w:val="24"/>
      <w:szCs w:val="24"/>
    </w:rPr>
  </w:style>
  <w:style w:type="paragraph" w:styleId="ListBullet">
    <w:name w:val="List Bullet"/>
    <w:basedOn w:val="Normal"/>
    <w:uiPriority w:val="2"/>
    <w:semiHidden/>
    <w:qFormat/>
    <w:rsid w:val="00767437"/>
    <w:pPr>
      <w:numPr>
        <w:numId w:val="18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semiHidden/>
    <w:rsid w:val="00767437"/>
    <w:rPr>
      <w:rFonts w:ascii="Arial" w:eastAsiaTheme="majorEastAsia" w:hAnsi="Arial" w:cs="Arial"/>
      <w:b/>
      <w:sz w:val="28"/>
      <w:szCs w:val="28"/>
      <w:lang w:eastAsia="en-US"/>
    </w:rPr>
  </w:style>
  <w:style w:type="numbering" w:styleId="111111">
    <w:name w:val="Outline List 2"/>
    <w:basedOn w:val="NoList"/>
    <w:uiPriority w:val="99"/>
    <w:semiHidden/>
    <w:rsid w:val="00767437"/>
    <w:pPr>
      <w:numPr>
        <w:numId w:val="9"/>
      </w:numPr>
    </w:pPr>
  </w:style>
  <w:style w:type="numbering" w:styleId="1ai">
    <w:name w:val="Outline List 1"/>
    <w:basedOn w:val="NoList"/>
    <w:uiPriority w:val="99"/>
    <w:rsid w:val="00767437"/>
    <w:pPr>
      <w:numPr>
        <w:numId w:val="10"/>
      </w:numPr>
    </w:pPr>
  </w:style>
  <w:style w:type="paragraph" w:styleId="Bibliography">
    <w:name w:val="Bibliography"/>
    <w:basedOn w:val="Normal"/>
    <w:next w:val="Normal"/>
    <w:uiPriority w:val="99"/>
    <w:semiHidden/>
    <w:rsid w:val="00767437"/>
  </w:style>
  <w:style w:type="table" w:customStyle="1" w:styleId="Blank">
    <w:name w:val="Blank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CellMar>
        <w:left w:w="0" w:type="dxa"/>
        <w:right w:w="0" w:type="dxa"/>
      </w:tblCellMar>
    </w:tblPr>
  </w:style>
  <w:style w:type="paragraph" w:styleId="BlockText">
    <w:name w:val="Block Text"/>
    <w:basedOn w:val="Normal"/>
    <w:uiPriority w:val="99"/>
    <w:semiHidden/>
    <w:rsid w:val="00767437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 w:cs="Arial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76743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67437"/>
    <w:rPr>
      <w:rFonts w:ascii="Arial" w:eastAsiaTheme="minorHAnsi" w:hAnsi="Arial" w:cstheme="minorBidi"/>
      <w:szCs w:val="16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767437"/>
    <w:pPr>
      <w:spacing w:after="120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67437"/>
    <w:rPr>
      <w:rFonts w:ascii="Arial" w:eastAsiaTheme="minorHAnsi" w:hAnsi="Arial" w:cstheme="minorBidi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6743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67437"/>
    <w:rPr>
      <w:rFonts w:ascii="Arial" w:eastAsiaTheme="minorHAnsi" w:hAnsi="Arial" w:cstheme="minorBidi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7674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67437"/>
    <w:rPr>
      <w:rFonts w:ascii="Arial" w:eastAsiaTheme="minorHAnsi" w:hAnsi="Arial" w:cstheme="minorBidi"/>
      <w:szCs w:val="16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6743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67437"/>
    <w:rPr>
      <w:rFonts w:ascii="Arial" w:eastAsiaTheme="minorHAnsi" w:hAnsi="Arial" w:cstheme="minorBidi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76743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67437"/>
    <w:rPr>
      <w:rFonts w:ascii="Arial" w:eastAsiaTheme="minorHAnsi" w:hAnsi="Arial" w:cstheme="minorBidi"/>
      <w:szCs w:val="16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767437"/>
    <w:pPr>
      <w:spacing w:after="120"/>
      <w:ind w:left="283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67437"/>
    <w:rPr>
      <w:rFonts w:ascii="Arial" w:eastAsiaTheme="minorHAnsi" w:hAnsi="Arial" w:cstheme="minorBidi"/>
      <w:szCs w:val="16"/>
      <w:lang w:eastAsia="en-US"/>
    </w:rPr>
  </w:style>
  <w:style w:type="character" w:styleId="BookTitle">
    <w:name w:val="Book Title"/>
    <w:basedOn w:val="DefaultParagraphFont"/>
    <w:uiPriority w:val="99"/>
    <w:semiHidden/>
    <w:qFormat/>
    <w:rsid w:val="00767437"/>
    <w:rPr>
      <w:b/>
      <w:bCs/>
      <w:i/>
      <w:iCs/>
      <w:spacing w:val="5"/>
    </w:rPr>
  </w:style>
  <w:style w:type="paragraph" w:styleId="Footer">
    <w:name w:val="footer"/>
    <w:basedOn w:val="Normal"/>
    <w:link w:val="FooterChar"/>
    <w:uiPriority w:val="13"/>
    <w:semiHidden/>
    <w:rsid w:val="00767437"/>
    <w:pPr>
      <w:spacing w:line="200" w:lineRule="atLeast"/>
    </w:pPr>
  </w:style>
  <w:style w:type="character" w:customStyle="1" w:styleId="FooterChar">
    <w:name w:val="Footer Char"/>
    <w:basedOn w:val="DefaultParagraphFont"/>
    <w:link w:val="Footer"/>
    <w:uiPriority w:val="13"/>
    <w:semiHidden/>
    <w:rsid w:val="00767437"/>
    <w:rPr>
      <w:rFonts w:ascii="Arial" w:eastAsiaTheme="minorHAnsi" w:hAnsi="Arial" w:cstheme="minorBidi"/>
      <w:szCs w:val="16"/>
      <w:lang w:eastAsia="en-US"/>
    </w:rPr>
  </w:style>
  <w:style w:type="paragraph" w:customStyle="1" w:styleId="Bunntekst-sidenummer">
    <w:name w:val="Bunntekst - sidenummer"/>
    <w:basedOn w:val="Footer"/>
    <w:next w:val="Footer"/>
    <w:uiPriority w:val="13"/>
    <w:semiHidden/>
    <w:rsid w:val="00767437"/>
  </w:style>
  <w:style w:type="paragraph" w:styleId="Caption">
    <w:name w:val="caption"/>
    <w:basedOn w:val="Normal"/>
    <w:next w:val="Normal"/>
    <w:uiPriority w:val="3"/>
    <w:semiHidden/>
    <w:rsid w:val="00767437"/>
    <w:pPr>
      <w:spacing w:after="200" w:line="200" w:lineRule="atLeast"/>
    </w:pPr>
    <w:rPr>
      <w:iCs/>
    </w:rPr>
  </w:style>
  <w:style w:type="paragraph" w:customStyle="1" w:styleId="Checkbox">
    <w:name w:val="Checkbox"/>
    <w:basedOn w:val="Normal"/>
    <w:uiPriority w:val="6"/>
    <w:semiHidden/>
    <w:qFormat/>
    <w:rsid w:val="00767437"/>
    <w:pPr>
      <w:spacing w:before="20" w:after="20"/>
    </w:pPr>
    <w:rPr>
      <w:rFonts w:ascii="Segoe UI Symbol" w:eastAsia="MS Gothic" w:hAnsi="Segoe UI Symbol" w:cs="Segoe UI Symbol"/>
      <w:sz w:val="28"/>
      <w:szCs w:val="22"/>
    </w:rPr>
  </w:style>
  <w:style w:type="paragraph" w:styleId="Closing">
    <w:name w:val="Closing"/>
    <w:basedOn w:val="Normal"/>
    <w:link w:val="ClosingChar"/>
    <w:uiPriority w:val="99"/>
    <w:semiHidden/>
    <w:rsid w:val="0076743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67437"/>
    <w:rPr>
      <w:rFonts w:ascii="Arial" w:eastAsiaTheme="minorHAnsi" w:hAnsi="Arial" w:cstheme="minorBidi"/>
      <w:szCs w:val="16"/>
      <w:lang w:eastAsia="en-US"/>
    </w:rPr>
  </w:style>
  <w:style w:type="table" w:styleId="ColorfulGrid">
    <w:name w:val="Colorful Grid"/>
    <w:basedOn w:val="TableNormal"/>
    <w:uiPriority w:val="99"/>
    <w:semiHidden/>
    <w:unhideWhenUsed/>
    <w:rsid w:val="00767437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767437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767437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767437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767437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767437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767437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767437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767437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767437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767437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767437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767437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767437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767437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767437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767437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767437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767437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767437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767437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9"/>
    <w:semiHidden/>
    <w:unhideWhenUsed/>
    <w:rsid w:val="00767437"/>
    <w:rPr>
      <w:rFonts w:ascii="Arial" w:eastAsiaTheme="minorHAnsi" w:hAnsi="Arial" w:cstheme="minorBidi"/>
      <w:color w:val="FFFFFF" w:themeColor="background1"/>
      <w:sz w:val="16"/>
      <w:szCs w:val="16"/>
      <w:lang w:val="da-DK"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767437"/>
    <w:rPr>
      <w:rFonts w:ascii="Arial" w:eastAsiaTheme="minorHAnsi" w:hAnsi="Arial" w:cstheme="minorBidi"/>
      <w:color w:val="FFFFFF" w:themeColor="background1"/>
      <w:sz w:val="16"/>
      <w:szCs w:val="16"/>
      <w:lang w:val="da-DK" w:eastAsia="en-US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767437"/>
    <w:rPr>
      <w:rFonts w:ascii="Arial" w:eastAsiaTheme="minorHAnsi" w:hAnsi="Arial" w:cstheme="minorBidi"/>
      <w:color w:val="FFFFFF" w:themeColor="background1"/>
      <w:sz w:val="16"/>
      <w:szCs w:val="16"/>
      <w:lang w:val="da-DK" w:eastAsia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767437"/>
    <w:rPr>
      <w:rFonts w:ascii="Arial" w:eastAsiaTheme="minorHAnsi" w:hAnsi="Arial" w:cstheme="minorBidi"/>
      <w:color w:val="FFFFFF" w:themeColor="background1"/>
      <w:sz w:val="16"/>
      <w:szCs w:val="16"/>
      <w:lang w:val="da-DK" w:eastAsia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767437"/>
    <w:rPr>
      <w:rFonts w:ascii="Arial" w:eastAsiaTheme="minorHAnsi" w:hAnsi="Arial" w:cstheme="minorBidi"/>
      <w:color w:val="FFFFFF" w:themeColor="background1"/>
      <w:sz w:val="16"/>
      <w:szCs w:val="16"/>
      <w:lang w:val="da-DK" w:eastAsia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767437"/>
    <w:rPr>
      <w:rFonts w:ascii="Arial" w:eastAsiaTheme="minorHAnsi" w:hAnsi="Arial" w:cstheme="minorBidi"/>
      <w:color w:val="FFFFFF" w:themeColor="background1"/>
      <w:sz w:val="16"/>
      <w:szCs w:val="16"/>
      <w:lang w:val="da-DK" w:eastAsia="en-US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767437"/>
    <w:rPr>
      <w:rFonts w:ascii="Arial" w:eastAsiaTheme="minorHAnsi" w:hAnsi="Arial" w:cstheme="minorBidi"/>
      <w:color w:val="FFFFFF" w:themeColor="background1"/>
      <w:sz w:val="16"/>
      <w:szCs w:val="16"/>
      <w:lang w:val="da-DK" w:eastAsia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767437"/>
  </w:style>
  <w:style w:type="character" w:customStyle="1" w:styleId="DateChar">
    <w:name w:val="Date Char"/>
    <w:basedOn w:val="DefaultParagraphFont"/>
    <w:link w:val="Date"/>
    <w:uiPriority w:val="99"/>
    <w:semiHidden/>
    <w:rsid w:val="00767437"/>
    <w:rPr>
      <w:rFonts w:ascii="Arial" w:eastAsiaTheme="minorHAnsi" w:hAnsi="Arial" w:cstheme="minorBidi"/>
      <w:szCs w:val="16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767437"/>
    <w:rPr>
      <w:rFonts w:cs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7437"/>
    <w:rPr>
      <w:rFonts w:ascii="Arial" w:eastAsiaTheme="minorHAnsi" w:hAnsi="Arial" w:cs="Arial"/>
      <w:szCs w:val="16"/>
      <w:lang w:eastAsia="en-US"/>
    </w:rPr>
  </w:style>
  <w:style w:type="paragraph" w:customStyle="1" w:styleId="Dokumenttype">
    <w:name w:val="Dokumenttype"/>
    <w:basedOn w:val="Normal"/>
    <w:next w:val="Normal"/>
    <w:uiPriority w:val="8"/>
    <w:semiHidden/>
    <w:rsid w:val="00767437"/>
    <w:pPr>
      <w:spacing w:line="280" w:lineRule="atLeast"/>
    </w:pPr>
    <w:rPr>
      <w:caps/>
      <w:sz w:val="28"/>
    </w:rPr>
  </w:style>
  <w:style w:type="paragraph" w:styleId="E-mailSignature">
    <w:name w:val="E-mail Signature"/>
    <w:basedOn w:val="Normal"/>
    <w:link w:val="E-mailSignatureChar"/>
    <w:uiPriority w:val="99"/>
    <w:semiHidden/>
    <w:rsid w:val="0076743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67437"/>
    <w:rPr>
      <w:rFonts w:ascii="Arial" w:eastAsiaTheme="minorHAnsi" w:hAnsi="Arial" w:cstheme="minorBidi"/>
      <w:szCs w:val="16"/>
      <w:lang w:eastAsia="en-US"/>
    </w:rPr>
  </w:style>
  <w:style w:type="character" w:styleId="Emphasis">
    <w:name w:val="Emphasis"/>
    <w:basedOn w:val="DefaultParagraphFont"/>
    <w:uiPriority w:val="8"/>
    <w:semiHidden/>
    <w:rsid w:val="00767437"/>
    <w:rPr>
      <w:i/>
      <w:iCs/>
    </w:rPr>
  </w:style>
  <w:style w:type="character" w:styleId="EndnoteReference">
    <w:name w:val="endnote reference"/>
    <w:basedOn w:val="DefaultParagraphFont"/>
    <w:uiPriority w:val="13"/>
    <w:semiHidden/>
    <w:rsid w:val="00767437"/>
    <w:rPr>
      <w:vertAlign w:val="superscript"/>
    </w:rPr>
  </w:style>
  <w:style w:type="paragraph" w:styleId="EndnoteText">
    <w:name w:val="endnote text"/>
    <w:basedOn w:val="Normal"/>
    <w:link w:val="EndnoteTextChar"/>
    <w:uiPriority w:val="13"/>
    <w:semiHidden/>
    <w:qFormat/>
    <w:rsid w:val="00767437"/>
    <w:pPr>
      <w:ind w:hanging="113"/>
    </w:pPr>
  </w:style>
  <w:style w:type="character" w:customStyle="1" w:styleId="EndnoteTextChar">
    <w:name w:val="Endnote Text Char"/>
    <w:basedOn w:val="DefaultParagraphFont"/>
    <w:link w:val="EndnoteText"/>
    <w:uiPriority w:val="13"/>
    <w:semiHidden/>
    <w:rsid w:val="00767437"/>
    <w:rPr>
      <w:rFonts w:ascii="Arial" w:eastAsiaTheme="minorHAnsi" w:hAnsi="Arial" w:cstheme="minorBidi"/>
      <w:szCs w:val="16"/>
      <w:lang w:eastAsia="en-US"/>
    </w:rPr>
  </w:style>
  <w:style w:type="paragraph" w:styleId="EnvelopeAddress">
    <w:name w:val="envelope address"/>
    <w:basedOn w:val="Normal"/>
    <w:uiPriority w:val="10"/>
    <w:semiHidden/>
    <w:rsid w:val="00767437"/>
    <w:rPr>
      <w:rFonts w:eastAsiaTheme="majorEastAsia" w:cs="Arial"/>
      <w:szCs w:val="24"/>
    </w:rPr>
  </w:style>
  <w:style w:type="paragraph" w:styleId="EnvelopeReturn">
    <w:name w:val="envelope return"/>
    <w:basedOn w:val="Normal"/>
    <w:uiPriority w:val="10"/>
    <w:semiHidden/>
    <w:rsid w:val="00767437"/>
    <w:rPr>
      <w:rFonts w:eastAsiaTheme="majorEastAsia" w:cs="Arial"/>
    </w:rPr>
  </w:style>
  <w:style w:type="paragraph" w:customStyle="1" w:styleId="Faktaboks">
    <w:name w:val="Faktaboks"/>
    <w:basedOn w:val="Normal"/>
    <w:uiPriority w:val="8"/>
    <w:semiHidden/>
    <w:rsid w:val="00767437"/>
    <w:pPr>
      <w:spacing w:before="170" w:after="170"/>
      <w:ind w:left="170" w:right="170"/>
    </w:pPr>
  </w:style>
  <w:style w:type="paragraph" w:customStyle="1" w:styleId="Faktaboks-overskrift">
    <w:name w:val="Faktaboks - overskrift"/>
    <w:basedOn w:val="Faktaboks"/>
    <w:next w:val="Normal"/>
    <w:uiPriority w:val="8"/>
    <w:semiHidden/>
    <w:rsid w:val="00767437"/>
    <w:rPr>
      <w:b/>
    </w:rPr>
  </w:style>
  <w:style w:type="paragraph" w:customStyle="1" w:styleId="Faktaboks-punktliste">
    <w:name w:val="Faktaboks - punkt liste"/>
    <w:basedOn w:val="Faktaboks"/>
    <w:uiPriority w:val="8"/>
    <w:semiHidden/>
    <w:rsid w:val="00767437"/>
    <w:pPr>
      <w:numPr>
        <w:numId w:val="12"/>
      </w:numPr>
    </w:pPr>
  </w:style>
  <w:style w:type="paragraph" w:customStyle="1" w:styleId="Faktaboks-tallliste">
    <w:name w:val="Faktaboks - tall liste"/>
    <w:basedOn w:val="Faktaboks"/>
    <w:uiPriority w:val="8"/>
    <w:semiHidden/>
    <w:rsid w:val="00767437"/>
    <w:pPr>
      <w:numPr>
        <w:numId w:val="13"/>
      </w:numPr>
    </w:pPr>
  </w:style>
  <w:style w:type="paragraph" w:customStyle="1" w:styleId="Faktaboks-tekst">
    <w:name w:val="Faktaboks - tekst"/>
    <w:basedOn w:val="Faktaboks"/>
    <w:uiPriority w:val="8"/>
    <w:semiHidden/>
    <w:rsid w:val="00767437"/>
  </w:style>
  <w:style w:type="character" w:styleId="FollowedHyperlink">
    <w:name w:val="FollowedHyperlink"/>
    <w:basedOn w:val="DefaultParagraphFont"/>
    <w:uiPriority w:val="14"/>
    <w:semiHidden/>
    <w:rsid w:val="00767437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13"/>
    <w:semiHidden/>
    <w:rsid w:val="00767437"/>
    <w:rPr>
      <w:vertAlign w:val="superscript"/>
    </w:rPr>
  </w:style>
  <w:style w:type="paragraph" w:styleId="FootnoteText">
    <w:name w:val="footnote text"/>
    <w:basedOn w:val="Normal"/>
    <w:link w:val="FootnoteTextChar"/>
    <w:uiPriority w:val="13"/>
    <w:semiHidden/>
    <w:rsid w:val="00767437"/>
    <w:pPr>
      <w:spacing w:line="200" w:lineRule="atLeast"/>
      <w:ind w:hanging="113"/>
    </w:pPr>
  </w:style>
  <w:style w:type="character" w:customStyle="1" w:styleId="FootnoteTextChar">
    <w:name w:val="Footnote Text Char"/>
    <w:basedOn w:val="DefaultParagraphFont"/>
    <w:link w:val="FootnoteText"/>
    <w:uiPriority w:val="13"/>
    <w:semiHidden/>
    <w:rsid w:val="00767437"/>
    <w:rPr>
      <w:rFonts w:ascii="Arial" w:eastAsiaTheme="minorHAnsi" w:hAnsi="Arial" w:cstheme="minorBidi"/>
      <w:szCs w:val="16"/>
      <w:lang w:eastAsia="en-US"/>
    </w:rPr>
  </w:style>
  <w:style w:type="table" w:styleId="GridTable1Light">
    <w:name w:val="Grid Table 1 Light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767437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767437"/>
    <w:rPr>
      <w:rFonts w:ascii="Arial" w:eastAsiaTheme="minorHAnsi" w:hAnsi="Arial" w:cstheme="minorBidi"/>
      <w:color w:val="2F5496" w:themeColor="accent1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767437"/>
    <w:rPr>
      <w:rFonts w:ascii="Arial" w:eastAsiaTheme="minorHAnsi" w:hAnsi="Arial" w:cstheme="minorBidi"/>
      <w:color w:val="C45911" w:themeColor="accent2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767437"/>
    <w:rPr>
      <w:rFonts w:ascii="Arial" w:eastAsiaTheme="minorHAnsi" w:hAnsi="Arial" w:cstheme="minorBidi"/>
      <w:color w:val="7B7B7B" w:themeColor="accent3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767437"/>
    <w:rPr>
      <w:rFonts w:ascii="Arial" w:eastAsiaTheme="minorHAnsi" w:hAnsi="Arial" w:cstheme="minorBidi"/>
      <w:color w:val="BF8F00" w:themeColor="accent4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767437"/>
    <w:rPr>
      <w:rFonts w:ascii="Arial" w:eastAsiaTheme="minorHAnsi" w:hAnsi="Arial" w:cstheme="minorBidi"/>
      <w:color w:val="2E74B5" w:themeColor="accent5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767437"/>
    <w:rPr>
      <w:rFonts w:ascii="Arial" w:eastAsiaTheme="minorHAnsi" w:hAnsi="Arial" w:cstheme="minorBidi"/>
      <w:color w:val="538135" w:themeColor="accent6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767437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767437"/>
    <w:rPr>
      <w:rFonts w:ascii="Arial" w:eastAsiaTheme="minorHAnsi" w:hAnsi="Arial" w:cstheme="minorBidi"/>
      <w:color w:val="2F5496" w:themeColor="accent1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767437"/>
    <w:rPr>
      <w:rFonts w:ascii="Arial" w:eastAsiaTheme="minorHAnsi" w:hAnsi="Arial" w:cstheme="minorBidi"/>
      <w:color w:val="C45911" w:themeColor="accent2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767437"/>
    <w:rPr>
      <w:rFonts w:ascii="Arial" w:eastAsiaTheme="minorHAnsi" w:hAnsi="Arial" w:cstheme="minorBidi"/>
      <w:color w:val="7B7B7B" w:themeColor="accent3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767437"/>
    <w:rPr>
      <w:rFonts w:ascii="Arial" w:eastAsiaTheme="minorHAnsi" w:hAnsi="Arial" w:cstheme="minorBidi"/>
      <w:color w:val="BF8F00" w:themeColor="accent4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767437"/>
    <w:rPr>
      <w:rFonts w:ascii="Arial" w:eastAsiaTheme="minorHAnsi" w:hAnsi="Arial" w:cstheme="minorBidi"/>
      <w:color w:val="2E74B5" w:themeColor="accent5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767437"/>
    <w:rPr>
      <w:rFonts w:ascii="Arial" w:eastAsiaTheme="minorHAnsi" w:hAnsi="Arial" w:cstheme="minorBidi"/>
      <w:color w:val="538135" w:themeColor="accent6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767437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13"/>
    <w:semiHidden/>
    <w:rsid w:val="00767437"/>
    <w:pPr>
      <w:spacing w:line="200" w:lineRule="atLeast"/>
    </w:pPr>
  </w:style>
  <w:style w:type="character" w:customStyle="1" w:styleId="HeaderChar">
    <w:name w:val="Header Char"/>
    <w:basedOn w:val="DefaultParagraphFont"/>
    <w:link w:val="Header"/>
    <w:uiPriority w:val="13"/>
    <w:semiHidden/>
    <w:rsid w:val="00767437"/>
    <w:rPr>
      <w:rFonts w:ascii="Arial" w:eastAsiaTheme="minorHAnsi" w:hAnsi="Arial" w:cstheme="minorBidi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767437"/>
    <w:rPr>
      <w:rFonts w:ascii="Arial" w:eastAsiaTheme="majorEastAsia" w:hAnsi="Arial" w:cs="Arial"/>
      <w:b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767437"/>
    <w:rPr>
      <w:rFonts w:ascii="Arial" w:eastAsiaTheme="majorEastAsia" w:hAnsi="Arial" w:cs="Arial"/>
      <w:b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767437"/>
    <w:rPr>
      <w:rFonts w:ascii="Arial" w:eastAsiaTheme="majorEastAsia" w:hAnsi="Arial" w:cs="Arial"/>
      <w:b/>
      <w:iCs/>
      <w:szCs w:val="16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767437"/>
    <w:rPr>
      <w:rFonts w:ascii="Arial" w:eastAsiaTheme="majorEastAsia" w:hAnsi="Arial" w:cs="Arial"/>
      <w:b/>
      <w:szCs w:val="16"/>
      <w:lang w:eastAsia="en-US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67437"/>
    <w:rPr>
      <w:rFonts w:ascii="Arial" w:eastAsiaTheme="majorEastAsia" w:hAnsi="Arial" w:cs="Arial"/>
      <w:b/>
      <w:szCs w:val="16"/>
      <w:lang w:eastAsia="en-US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767437"/>
    <w:rPr>
      <w:rFonts w:ascii="Arial" w:eastAsiaTheme="majorEastAsia" w:hAnsi="Arial" w:cs="Arial"/>
      <w:b/>
      <w:iCs/>
      <w:szCs w:val="16"/>
      <w:lang w:eastAsia="en-US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767437"/>
    <w:rPr>
      <w:rFonts w:ascii="Arial" w:eastAsiaTheme="majorEastAsia" w:hAnsi="Arial" w:cs="Arial"/>
      <w:b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767437"/>
    <w:rPr>
      <w:rFonts w:ascii="Arial" w:eastAsiaTheme="majorEastAsia" w:hAnsi="Arial" w:cs="Arial"/>
      <w:b/>
      <w:iCs/>
      <w:szCs w:val="21"/>
      <w:lang w:eastAsia="en-US"/>
    </w:rPr>
  </w:style>
  <w:style w:type="character" w:styleId="HTMLAcronym">
    <w:name w:val="HTML Acronym"/>
    <w:basedOn w:val="DefaultParagraphFont"/>
    <w:uiPriority w:val="99"/>
    <w:semiHidden/>
    <w:rsid w:val="00767437"/>
  </w:style>
  <w:style w:type="paragraph" w:styleId="HTMLAddress">
    <w:name w:val="HTML Address"/>
    <w:basedOn w:val="Normal"/>
    <w:link w:val="HTMLAddressChar"/>
    <w:uiPriority w:val="99"/>
    <w:semiHidden/>
    <w:rsid w:val="0076743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67437"/>
    <w:rPr>
      <w:rFonts w:ascii="Arial" w:eastAsiaTheme="minorHAnsi" w:hAnsi="Arial" w:cstheme="minorBidi"/>
      <w:i/>
      <w:iCs/>
      <w:szCs w:val="16"/>
      <w:lang w:eastAsia="en-US"/>
    </w:rPr>
  </w:style>
  <w:style w:type="character" w:styleId="HTMLCite">
    <w:name w:val="HTML Cite"/>
    <w:basedOn w:val="DefaultParagraphFont"/>
    <w:uiPriority w:val="99"/>
    <w:semiHidden/>
    <w:rsid w:val="00767437"/>
    <w:rPr>
      <w:i/>
      <w:iCs/>
    </w:rPr>
  </w:style>
  <w:style w:type="character" w:styleId="HTMLCode">
    <w:name w:val="HTML Code"/>
    <w:basedOn w:val="DefaultParagraphFont"/>
    <w:uiPriority w:val="99"/>
    <w:semiHidden/>
    <w:rsid w:val="00767437"/>
    <w:rPr>
      <w:rFonts w:ascii="Avenir Next LT Pro" w:hAnsi="Avenir Next LT Pro" w:cs="Arial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767437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767437"/>
    <w:rPr>
      <w:rFonts w:ascii="Avenir Next LT Pro" w:hAnsi="Avenir Next LT Pro" w:cs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67437"/>
    <w:rPr>
      <w:rFonts w:cs="Ari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7437"/>
    <w:rPr>
      <w:rFonts w:ascii="Arial" w:eastAsiaTheme="minorHAnsi" w:hAnsi="Arial" w:cs="Arial"/>
      <w:szCs w:val="16"/>
      <w:lang w:eastAsia="en-US"/>
    </w:rPr>
  </w:style>
  <w:style w:type="character" w:styleId="HTMLSample">
    <w:name w:val="HTML Sample"/>
    <w:basedOn w:val="DefaultParagraphFont"/>
    <w:uiPriority w:val="99"/>
    <w:semiHidden/>
    <w:rsid w:val="00767437"/>
    <w:rPr>
      <w:rFonts w:ascii="Avenir Next LT Pro" w:hAnsi="Avenir Next LT Pro" w:cs="Arial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67437"/>
    <w:rPr>
      <w:rFonts w:ascii="Avenir Next LT Pro" w:hAnsi="Avenir Next LT Pro" w:cs="Arial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767437"/>
    <w:rPr>
      <w:i/>
      <w:iCs/>
    </w:rPr>
  </w:style>
  <w:style w:type="character" w:styleId="Hyperlink">
    <w:name w:val="Hyperlink"/>
    <w:basedOn w:val="DefaultParagraphFont"/>
    <w:uiPriority w:val="14"/>
    <w:semiHidden/>
    <w:qFormat/>
    <w:rsid w:val="00767437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767437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767437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767437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767437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767437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767437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67437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67437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67437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767437"/>
    <w:rPr>
      <w:rFonts w:eastAsiaTheme="majorEastAsia" w:cs="Arial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767437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76743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767437"/>
    <w:rPr>
      <w:rFonts w:ascii="Arial" w:eastAsiaTheme="minorHAnsi" w:hAnsi="Arial" w:cstheme="minorBidi"/>
      <w:i/>
      <w:iCs/>
      <w:color w:val="4472C4" w:themeColor="accent1"/>
      <w:szCs w:val="16"/>
      <w:lang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767437"/>
    <w:rPr>
      <w:b/>
      <w:bCs/>
      <w:smallCaps/>
      <w:color w:val="4472C4" w:themeColor="accent1"/>
      <w:spacing w:val="5"/>
    </w:rPr>
  </w:style>
  <w:style w:type="table" w:styleId="LightGrid">
    <w:name w:val="Light Grid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767437"/>
    <w:rPr>
      <w:rFonts w:ascii="Arial" w:eastAsiaTheme="minorHAnsi" w:hAnsi="Arial" w:cstheme="minorBidi"/>
      <w:color w:val="000000" w:themeColor="text1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767437"/>
    <w:rPr>
      <w:rFonts w:ascii="Arial" w:eastAsiaTheme="minorHAnsi" w:hAnsi="Arial" w:cstheme="minorBidi"/>
      <w:color w:val="2F5496" w:themeColor="accent1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767437"/>
    <w:rPr>
      <w:rFonts w:ascii="Arial" w:eastAsiaTheme="minorHAnsi" w:hAnsi="Arial" w:cstheme="minorBidi"/>
      <w:color w:val="C45911" w:themeColor="accent2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767437"/>
    <w:rPr>
      <w:rFonts w:ascii="Arial" w:eastAsiaTheme="minorHAnsi" w:hAnsi="Arial" w:cstheme="minorBidi"/>
      <w:color w:val="7B7B7B" w:themeColor="accent3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767437"/>
    <w:rPr>
      <w:rFonts w:ascii="Arial" w:eastAsiaTheme="minorHAnsi" w:hAnsi="Arial" w:cstheme="minorBidi"/>
      <w:color w:val="BF8F00" w:themeColor="accent4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767437"/>
    <w:rPr>
      <w:rFonts w:ascii="Arial" w:eastAsiaTheme="minorHAnsi" w:hAnsi="Arial" w:cstheme="minorBidi"/>
      <w:color w:val="2E74B5" w:themeColor="accent5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767437"/>
    <w:rPr>
      <w:rFonts w:ascii="Arial" w:eastAsiaTheme="minorHAnsi" w:hAnsi="Arial" w:cstheme="minorBidi"/>
      <w:color w:val="538135" w:themeColor="accent6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767437"/>
  </w:style>
  <w:style w:type="paragraph" w:styleId="List">
    <w:name w:val="List"/>
    <w:basedOn w:val="Normal"/>
    <w:uiPriority w:val="99"/>
    <w:semiHidden/>
    <w:rsid w:val="0076743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76743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6743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6743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767437"/>
    <w:pPr>
      <w:ind w:left="1415" w:hanging="283"/>
      <w:contextualSpacing/>
    </w:pPr>
  </w:style>
  <w:style w:type="paragraph" w:styleId="ListBullet2">
    <w:name w:val="List Bullet 2"/>
    <w:basedOn w:val="Normal"/>
    <w:uiPriority w:val="2"/>
    <w:semiHidden/>
    <w:rsid w:val="00767437"/>
    <w:pPr>
      <w:numPr>
        <w:ilvl w:val="1"/>
        <w:numId w:val="18"/>
      </w:numPr>
      <w:contextualSpacing/>
    </w:pPr>
  </w:style>
  <w:style w:type="paragraph" w:styleId="ListBullet3">
    <w:name w:val="List Bullet 3"/>
    <w:basedOn w:val="Normal"/>
    <w:uiPriority w:val="2"/>
    <w:semiHidden/>
    <w:rsid w:val="00767437"/>
    <w:pPr>
      <w:numPr>
        <w:ilvl w:val="2"/>
        <w:numId w:val="18"/>
      </w:numPr>
      <w:contextualSpacing/>
    </w:pPr>
  </w:style>
  <w:style w:type="paragraph" w:styleId="ListBullet4">
    <w:name w:val="List Bullet 4"/>
    <w:basedOn w:val="Normal"/>
    <w:uiPriority w:val="99"/>
    <w:semiHidden/>
    <w:rsid w:val="00767437"/>
    <w:pPr>
      <w:numPr>
        <w:numId w:val="20"/>
      </w:numPr>
      <w:contextualSpacing/>
    </w:pPr>
  </w:style>
  <w:style w:type="paragraph" w:styleId="ListBullet5">
    <w:name w:val="List Bullet 5"/>
    <w:basedOn w:val="Normal"/>
    <w:uiPriority w:val="99"/>
    <w:semiHidden/>
    <w:rsid w:val="00767437"/>
    <w:pPr>
      <w:numPr>
        <w:numId w:val="22"/>
      </w:numPr>
      <w:contextualSpacing/>
    </w:pPr>
  </w:style>
  <w:style w:type="paragraph" w:styleId="ListContinue">
    <w:name w:val="List Continue"/>
    <w:basedOn w:val="Normal"/>
    <w:uiPriority w:val="99"/>
    <w:semiHidden/>
    <w:rsid w:val="0076743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76743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76743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76743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767437"/>
    <w:pPr>
      <w:spacing w:after="120"/>
      <w:ind w:left="1415"/>
      <w:contextualSpacing/>
    </w:pPr>
  </w:style>
  <w:style w:type="paragraph" w:styleId="ListNumber">
    <w:name w:val="List Number"/>
    <w:basedOn w:val="Normal"/>
    <w:uiPriority w:val="2"/>
    <w:semiHidden/>
    <w:qFormat/>
    <w:rsid w:val="00767437"/>
    <w:pPr>
      <w:numPr>
        <w:numId w:val="28"/>
      </w:numPr>
      <w:contextualSpacing/>
    </w:pPr>
  </w:style>
  <w:style w:type="paragraph" w:styleId="ListNumber2">
    <w:name w:val="List Number 2"/>
    <w:basedOn w:val="Normal"/>
    <w:uiPriority w:val="2"/>
    <w:semiHidden/>
    <w:rsid w:val="00767437"/>
    <w:pPr>
      <w:numPr>
        <w:ilvl w:val="1"/>
        <w:numId w:val="28"/>
      </w:numPr>
      <w:contextualSpacing/>
    </w:pPr>
  </w:style>
  <w:style w:type="paragraph" w:styleId="ListNumber3">
    <w:name w:val="List Number 3"/>
    <w:basedOn w:val="Normal"/>
    <w:uiPriority w:val="2"/>
    <w:semiHidden/>
    <w:rsid w:val="00767437"/>
    <w:pPr>
      <w:numPr>
        <w:ilvl w:val="2"/>
        <w:numId w:val="28"/>
      </w:numPr>
      <w:contextualSpacing/>
    </w:pPr>
  </w:style>
  <w:style w:type="paragraph" w:styleId="ListNumber4">
    <w:name w:val="List Number 4"/>
    <w:basedOn w:val="Normal"/>
    <w:uiPriority w:val="99"/>
    <w:semiHidden/>
    <w:rsid w:val="00767437"/>
    <w:pPr>
      <w:numPr>
        <w:numId w:val="30"/>
      </w:numPr>
      <w:contextualSpacing/>
    </w:pPr>
  </w:style>
  <w:style w:type="paragraph" w:styleId="ListNumber5">
    <w:name w:val="List Number 5"/>
    <w:basedOn w:val="Normal"/>
    <w:uiPriority w:val="99"/>
    <w:semiHidden/>
    <w:rsid w:val="00767437"/>
    <w:pPr>
      <w:numPr>
        <w:numId w:val="32"/>
      </w:numPr>
      <w:contextualSpacing/>
    </w:pPr>
  </w:style>
  <w:style w:type="table" w:styleId="ListTable1Light">
    <w:name w:val="List Table 1 Light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99"/>
    <w:rsid w:val="00767437"/>
    <w:rPr>
      <w:rFonts w:ascii="Arial" w:eastAsiaTheme="minorHAnsi" w:hAnsi="Arial" w:cstheme="minorBidi"/>
      <w:color w:val="FFFFFF" w:themeColor="background1"/>
      <w:sz w:val="16"/>
      <w:szCs w:val="16"/>
      <w:lang w:val="da-DK" w:eastAsia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767437"/>
    <w:rPr>
      <w:rFonts w:ascii="Arial" w:eastAsiaTheme="minorHAnsi" w:hAnsi="Arial" w:cstheme="minorBidi"/>
      <w:color w:val="FFFFFF" w:themeColor="background1"/>
      <w:sz w:val="16"/>
      <w:szCs w:val="16"/>
      <w:lang w:val="da-DK" w:eastAsia="en-US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767437"/>
    <w:rPr>
      <w:rFonts w:ascii="Arial" w:eastAsiaTheme="minorHAnsi" w:hAnsi="Arial" w:cstheme="minorBidi"/>
      <w:color w:val="FFFFFF" w:themeColor="background1"/>
      <w:sz w:val="16"/>
      <w:szCs w:val="16"/>
      <w:lang w:val="da-DK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767437"/>
    <w:rPr>
      <w:rFonts w:ascii="Arial" w:eastAsiaTheme="minorHAnsi" w:hAnsi="Arial" w:cstheme="minorBidi"/>
      <w:color w:val="FFFFFF" w:themeColor="background1"/>
      <w:sz w:val="16"/>
      <w:szCs w:val="16"/>
      <w:lang w:val="da-DK" w:eastAsia="en-US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767437"/>
    <w:rPr>
      <w:rFonts w:ascii="Arial" w:eastAsiaTheme="minorHAnsi" w:hAnsi="Arial" w:cstheme="minorBidi"/>
      <w:color w:val="FFFFFF" w:themeColor="background1"/>
      <w:sz w:val="16"/>
      <w:szCs w:val="16"/>
      <w:lang w:val="da-DK" w:eastAsia="en-US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767437"/>
    <w:rPr>
      <w:rFonts w:ascii="Arial" w:eastAsiaTheme="minorHAnsi" w:hAnsi="Arial" w:cstheme="minorBidi"/>
      <w:color w:val="FFFFFF" w:themeColor="background1"/>
      <w:sz w:val="16"/>
      <w:szCs w:val="16"/>
      <w:lang w:val="da-DK" w:eastAsia="en-US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767437"/>
    <w:rPr>
      <w:rFonts w:ascii="Arial" w:eastAsiaTheme="minorHAnsi" w:hAnsi="Arial" w:cstheme="minorBidi"/>
      <w:color w:val="FFFFFF" w:themeColor="background1"/>
      <w:sz w:val="16"/>
      <w:szCs w:val="16"/>
      <w:lang w:val="da-DK" w:eastAsia="en-US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767437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767437"/>
    <w:rPr>
      <w:rFonts w:ascii="Arial" w:eastAsiaTheme="minorHAnsi" w:hAnsi="Arial" w:cstheme="minorBidi"/>
      <w:color w:val="2F5496" w:themeColor="accent1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767437"/>
    <w:rPr>
      <w:rFonts w:ascii="Arial" w:eastAsiaTheme="minorHAnsi" w:hAnsi="Arial" w:cstheme="minorBidi"/>
      <w:color w:val="C45911" w:themeColor="accent2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767437"/>
    <w:rPr>
      <w:rFonts w:ascii="Arial" w:eastAsiaTheme="minorHAnsi" w:hAnsi="Arial" w:cstheme="minorBidi"/>
      <w:color w:val="7B7B7B" w:themeColor="accent3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767437"/>
    <w:rPr>
      <w:rFonts w:ascii="Arial" w:eastAsiaTheme="minorHAnsi" w:hAnsi="Arial" w:cstheme="minorBidi"/>
      <w:color w:val="BF8F00" w:themeColor="accent4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767437"/>
    <w:rPr>
      <w:rFonts w:ascii="Arial" w:eastAsiaTheme="minorHAnsi" w:hAnsi="Arial" w:cstheme="minorBidi"/>
      <w:color w:val="2E74B5" w:themeColor="accent5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767437"/>
    <w:rPr>
      <w:rFonts w:ascii="Arial" w:eastAsiaTheme="minorHAnsi" w:hAnsi="Arial" w:cstheme="minorBidi"/>
      <w:color w:val="538135" w:themeColor="accent6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767437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767437"/>
    <w:rPr>
      <w:rFonts w:ascii="Arial" w:eastAsiaTheme="minorHAnsi" w:hAnsi="Arial" w:cstheme="minorBidi"/>
      <w:color w:val="2F5496" w:themeColor="accent1" w:themeShade="BF"/>
      <w:sz w:val="16"/>
      <w:szCs w:val="16"/>
      <w:lang w:val="da-DK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767437"/>
    <w:rPr>
      <w:rFonts w:ascii="Arial" w:eastAsiaTheme="minorHAnsi" w:hAnsi="Arial" w:cstheme="minorBidi"/>
      <w:color w:val="C45911" w:themeColor="accent2" w:themeShade="BF"/>
      <w:sz w:val="16"/>
      <w:szCs w:val="16"/>
      <w:lang w:val="da-DK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767437"/>
    <w:rPr>
      <w:rFonts w:ascii="Arial" w:eastAsiaTheme="minorHAnsi" w:hAnsi="Arial" w:cstheme="minorBidi"/>
      <w:color w:val="7B7B7B" w:themeColor="accent3" w:themeShade="BF"/>
      <w:sz w:val="16"/>
      <w:szCs w:val="16"/>
      <w:lang w:val="da-DK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767437"/>
    <w:rPr>
      <w:rFonts w:ascii="Arial" w:eastAsiaTheme="minorHAnsi" w:hAnsi="Arial" w:cstheme="minorBidi"/>
      <w:color w:val="BF8F00" w:themeColor="accent4" w:themeShade="BF"/>
      <w:sz w:val="16"/>
      <w:szCs w:val="16"/>
      <w:lang w:val="da-DK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767437"/>
    <w:rPr>
      <w:rFonts w:ascii="Arial" w:eastAsiaTheme="minorHAnsi" w:hAnsi="Arial" w:cstheme="minorBidi"/>
      <w:color w:val="2E74B5" w:themeColor="accent5" w:themeShade="BF"/>
      <w:sz w:val="16"/>
      <w:szCs w:val="16"/>
      <w:lang w:val="da-DK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767437"/>
    <w:rPr>
      <w:rFonts w:ascii="Arial" w:eastAsiaTheme="minorHAnsi" w:hAnsi="Arial" w:cstheme="minorBidi"/>
      <w:color w:val="538135" w:themeColor="accent6" w:themeShade="BF"/>
      <w:sz w:val="16"/>
      <w:szCs w:val="16"/>
      <w:lang w:val="da-DK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Liste-bokstav">
    <w:name w:val="Liste - bokstav"/>
    <w:basedOn w:val="Normal"/>
    <w:uiPriority w:val="2"/>
    <w:semiHidden/>
    <w:rsid w:val="00767437"/>
    <w:pPr>
      <w:numPr>
        <w:numId w:val="35"/>
      </w:numPr>
    </w:pPr>
  </w:style>
  <w:style w:type="paragraph" w:customStyle="1" w:styleId="Liste-bokstav2">
    <w:name w:val="Liste - bokstav 2"/>
    <w:basedOn w:val="Normal"/>
    <w:uiPriority w:val="2"/>
    <w:semiHidden/>
    <w:rsid w:val="00767437"/>
    <w:pPr>
      <w:numPr>
        <w:ilvl w:val="1"/>
        <w:numId w:val="35"/>
      </w:numPr>
    </w:pPr>
  </w:style>
  <w:style w:type="paragraph" w:customStyle="1" w:styleId="Liste-bokstav3">
    <w:name w:val="Liste - bokstav 3"/>
    <w:basedOn w:val="Normal"/>
    <w:uiPriority w:val="2"/>
    <w:semiHidden/>
    <w:rsid w:val="00767437"/>
    <w:pPr>
      <w:numPr>
        <w:ilvl w:val="2"/>
        <w:numId w:val="35"/>
      </w:numPr>
    </w:pPr>
  </w:style>
  <w:style w:type="paragraph" w:styleId="MacroText">
    <w:name w:val="macro"/>
    <w:link w:val="MacroTextChar"/>
    <w:uiPriority w:val="99"/>
    <w:semiHidden/>
    <w:rsid w:val="007674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67437"/>
    <w:rPr>
      <w:rFonts w:ascii="Arial" w:eastAsiaTheme="minorHAnsi" w:hAnsi="Arial" w:cs="Arial"/>
      <w:sz w:val="16"/>
      <w:szCs w:val="16"/>
      <w:lang w:eastAsia="en-US"/>
    </w:rPr>
  </w:style>
  <w:style w:type="table" w:styleId="MediumGrid1">
    <w:name w:val="Medium Grid 1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767437"/>
    <w:rPr>
      <w:rFonts w:asciiTheme="majorHAnsi" w:eastAsiaTheme="majorEastAsia" w:hAnsiTheme="majorHAnsi" w:cstheme="maj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767437"/>
    <w:rPr>
      <w:rFonts w:asciiTheme="majorHAnsi" w:eastAsiaTheme="majorEastAsia" w:hAnsiTheme="majorHAnsi" w:cstheme="maj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767437"/>
    <w:rPr>
      <w:rFonts w:asciiTheme="majorHAnsi" w:eastAsiaTheme="majorEastAsia" w:hAnsiTheme="majorHAnsi" w:cstheme="maj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767437"/>
    <w:rPr>
      <w:rFonts w:asciiTheme="majorHAnsi" w:eastAsiaTheme="majorEastAsia" w:hAnsiTheme="majorHAnsi" w:cstheme="maj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767437"/>
    <w:rPr>
      <w:rFonts w:asciiTheme="majorHAnsi" w:eastAsiaTheme="majorEastAsia" w:hAnsiTheme="majorHAnsi" w:cstheme="maj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767437"/>
    <w:rPr>
      <w:rFonts w:asciiTheme="majorHAnsi" w:eastAsiaTheme="majorEastAsia" w:hAnsiTheme="majorHAnsi" w:cstheme="maj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767437"/>
    <w:rPr>
      <w:rFonts w:asciiTheme="majorHAnsi" w:eastAsiaTheme="majorEastAsia" w:hAnsiTheme="majorHAnsi" w:cstheme="maj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767437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767437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767437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767437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767437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767437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767437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767437"/>
    <w:rPr>
      <w:rFonts w:asciiTheme="majorHAnsi" w:eastAsiaTheme="majorEastAsia" w:hAnsiTheme="majorHAnsi" w:cstheme="maj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767437"/>
    <w:rPr>
      <w:rFonts w:asciiTheme="majorHAnsi" w:eastAsiaTheme="majorEastAsia" w:hAnsiTheme="majorHAnsi" w:cstheme="maj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767437"/>
    <w:rPr>
      <w:rFonts w:asciiTheme="majorHAnsi" w:eastAsiaTheme="majorEastAsia" w:hAnsiTheme="majorHAnsi" w:cstheme="maj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767437"/>
    <w:rPr>
      <w:rFonts w:asciiTheme="majorHAnsi" w:eastAsiaTheme="majorEastAsia" w:hAnsiTheme="majorHAnsi" w:cstheme="maj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767437"/>
    <w:rPr>
      <w:rFonts w:asciiTheme="majorHAnsi" w:eastAsiaTheme="majorEastAsia" w:hAnsiTheme="majorHAnsi" w:cstheme="maj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767437"/>
    <w:rPr>
      <w:rFonts w:asciiTheme="majorHAnsi" w:eastAsiaTheme="majorEastAsia" w:hAnsiTheme="majorHAnsi" w:cstheme="maj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767437"/>
    <w:rPr>
      <w:rFonts w:asciiTheme="majorHAnsi" w:eastAsiaTheme="majorEastAsia" w:hAnsiTheme="majorHAnsi" w:cstheme="maj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767437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rsid w:val="007674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67437"/>
    <w:rPr>
      <w:rFonts w:ascii="Arial" w:eastAsiaTheme="majorEastAsia" w:hAnsi="Arial" w:cs="Arial"/>
      <w:sz w:val="24"/>
      <w:szCs w:val="24"/>
      <w:shd w:val="pct20" w:color="auto" w:fill="auto"/>
      <w:lang w:eastAsia="en-US"/>
    </w:rPr>
  </w:style>
  <w:style w:type="paragraph" w:styleId="NoSpacing">
    <w:name w:val="No Spacing"/>
    <w:semiHidden/>
    <w:rsid w:val="00767437"/>
    <w:rPr>
      <w:rFonts w:ascii="Arial" w:eastAsiaTheme="minorHAnsi" w:hAnsi="Arial" w:cstheme="minorBidi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rsid w:val="00767437"/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767437"/>
    <w:pPr>
      <w:ind w:left="28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76743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67437"/>
    <w:rPr>
      <w:rFonts w:ascii="Arial" w:eastAsiaTheme="minorHAnsi" w:hAnsi="Arial" w:cstheme="minorBidi"/>
      <w:szCs w:val="16"/>
      <w:lang w:eastAsia="en-US"/>
    </w:rPr>
  </w:style>
  <w:style w:type="character" w:styleId="PageNumber">
    <w:name w:val="page number"/>
    <w:basedOn w:val="DefaultParagraphFont"/>
    <w:uiPriority w:val="99"/>
    <w:semiHidden/>
    <w:rsid w:val="00767437"/>
  </w:style>
  <w:style w:type="character" w:styleId="PlaceholderText">
    <w:name w:val="Placeholder Text"/>
    <w:basedOn w:val="DefaultParagraphFont"/>
    <w:uiPriority w:val="99"/>
    <w:semiHidden/>
    <w:rsid w:val="00767437"/>
    <w:rPr>
      <w:color w:val="808080"/>
    </w:rPr>
  </w:style>
  <w:style w:type="table" w:styleId="PlainTable1">
    <w:name w:val="Plain Table 1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767437"/>
    <w:rPr>
      <w:rFonts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67437"/>
    <w:rPr>
      <w:rFonts w:ascii="Arial" w:eastAsiaTheme="minorHAnsi" w:hAnsi="Arial" w:cs="Arial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12"/>
    <w:semiHidden/>
    <w:rsid w:val="00767437"/>
    <w:pPr>
      <w:spacing w:before="200" w:after="160"/>
      <w:ind w:left="567" w:right="567"/>
    </w:pPr>
    <w:rPr>
      <w:iCs/>
    </w:rPr>
  </w:style>
  <w:style w:type="character" w:customStyle="1" w:styleId="QuoteChar">
    <w:name w:val="Quote Char"/>
    <w:basedOn w:val="DefaultParagraphFont"/>
    <w:link w:val="Quote"/>
    <w:uiPriority w:val="12"/>
    <w:semiHidden/>
    <w:rsid w:val="00767437"/>
    <w:rPr>
      <w:rFonts w:ascii="Arial" w:eastAsiaTheme="minorHAnsi" w:hAnsi="Arial" w:cstheme="minorBidi"/>
      <w:iCs/>
      <w:szCs w:val="16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6743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67437"/>
    <w:rPr>
      <w:rFonts w:ascii="Arial" w:eastAsiaTheme="minorHAnsi" w:hAnsi="Arial" w:cstheme="minorBidi"/>
      <w:szCs w:val="16"/>
      <w:lang w:eastAsia="en-US"/>
    </w:rPr>
  </w:style>
  <w:style w:type="paragraph" w:styleId="Signature">
    <w:name w:val="Signature"/>
    <w:basedOn w:val="Normal"/>
    <w:link w:val="SignatureChar"/>
    <w:uiPriority w:val="99"/>
    <w:semiHidden/>
    <w:rsid w:val="0076743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67437"/>
    <w:rPr>
      <w:rFonts w:ascii="Arial" w:eastAsiaTheme="minorHAnsi" w:hAnsi="Arial" w:cstheme="minorBidi"/>
      <w:szCs w:val="16"/>
      <w:lang w:eastAsia="en-US"/>
    </w:rPr>
  </w:style>
  <w:style w:type="character" w:styleId="SmartHyperlink">
    <w:name w:val="Smart Hyperlink"/>
    <w:basedOn w:val="DefaultParagraphFont"/>
    <w:uiPriority w:val="99"/>
    <w:semiHidden/>
    <w:rsid w:val="00767437"/>
    <w:rPr>
      <w:u w:val="dotted"/>
    </w:rPr>
  </w:style>
  <w:style w:type="character" w:styleId="SmartLink">
    <w:name w:val="Smart Link"/>
    <w:basedOn w:val="DefaultParagraphFont"/>
    <w:uiPriority w:val="99"/>
    <w:semiHidden/>
    <w:rsid w:val="00767437"/>
    <w:rPr>
      <w:color w:val="0000FF"/>
      <w:u w:val="single"/>
      <w:shd w:val="clear" w:color="auto" w:fill="F3F2F1"/>
    </w:rPr>
  </w:style>
  <w:style w:type="paragraph" w:customStyle="1" w:styleId="Space">
    <w:name w:val="Space"/>
    <w:basedOn w:val="Normal"/>
    <w:uiPriority w:val="7"/>
    <w:semiHidden/>
    <w:qFormat/>
    <w:rsid w:val="00767437"/>
    <w:pPr>
      <w:spacing w:after="100"/>
    </w:pPr>
    <w:rPr>
      <w:color w:val="FFFFFF" w:themeColor="background1"/>
    </w:rPr>
  </w:style>
  <w:style w:type="character" w:styleId="Strong">
    <w:name w:val="Strong"/>
    <w:basedOn w:val="DefaultParagraphFont"/>
    <w:uiPriority w:val="8"/>
    <w:semiHidden/>
    <w:qFormat/>
    <w:rsid w:val="00767437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767437"/>
    <w:pPr>
      <w:numPr>
        <w:ilvl w:val="1"/>
      </w:numPr>
      <w:spacing w:after="160"/>
      <w:ind w:left="113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767437"/>
    <w:rPr>
      <w:rFonts w:ascii="Arial" w:eastAsiaTheme="minorEastAsia" w:hAnsi="Arial" w:cs="Arial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99"/>
    <w:semiHidden/>
    <w:qFormat/>
    <w:rsid w:val="0076743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semiHidden/>
    <w:qFormat/>
    <w:rsid w:val="00767437"/>
    <w:rPr>
      <w:smallCaps/>
      <w:color w:val="5A5A5A" w:themeColor="text1" w:themeTint="A5"/>
    </w:rPr>
  </w:style>
  <w:style w:type="paragraph" w:customStyle="1" w:styleId="Tabel-Alfabet">
    <w:name w:val="Tabel - Alfabet"/>
    <w:basedOn w:val="CommentText"/>
    <w:qFormat/>
    <w:rsid w:val="00767437"/>
    <w:pPr>
      <w:numPr>
        <w:numId w:val="36"/>
      </w:numPr>
    </w:pPr>
    <w:rPr>
      <w:sz w:val="18"/>
      <w:szCs w:val="18"/>
    </w:rPr>
  </w:style>
  <w:style w:type="paragraph" w:customStyle="1" w:styleId="Tabell">
    <w:name w:val="Tabell"/>
    <w:uiPriority w:val="6"/>
    <w:semiHidden/>
    <w:rsid w:val="00767437"/>
    <w:pPr>
      <w:spacing w:before="40" w:after="40"/>
      <w:ind w:left="113" w:right="113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Tabell-tekst">
    <w:name w:val="Tabell - tekst"/>
    <w:basedOn w:val="Tabell"/>
    <w:uiPriority w:val="4"/>
    <w:qFormat/>
    <w:rsid w:val="00685B99"/>
    <w:pPr>
      <w:spacing w:line="240" w:lineRule="atLeast"/>
    </w:pPr>
    <w:rPr>
      <w:sz w:val="18"/>
    </w:rPr>
  </w:style>
  <w:style w:type="paragraph" w:customStyle="1" w:styleId="Tabell-litentekst">
    <w:name w:val="Tabell - liten tekst"/>
    <w:basedOn w:val="Tabell-tekst"/>
    <w:uiPriority w:val="5"/>
    <w:qFormat/>
    <w:rsid w:val="00767437"/>
    <w:pPr>
      <w:keepNext/>
      <w:keepLines/>
      <w:spacing w:line="200" w:lineRule="atLeast"/>
    </w:pPr>
    <w:rPr>
      <w:sz w:val="14"/>
    </w:rPr>
  </w:style>
  <w:style w:type="paragraph" w:customStyle="1" w:styleId="Tabell-overskrift">
    <w:name w:val="Tabell - overskrift"/>
    <w:basedOn w:val="Tabell"/>
    <w:uiPriority w:val="4"/>
    <w:qFormat/>
    <w:rsid w:val="00767437"/>
    <w:rPr>
      <w:b/>
      <w:sz w:val="28"/>
    </w:rPr>
  </w:style>
  <w:style w:type="paragraph" w:customStyle="1" w:styleId="Tabell-mellomoverskrift">
    <w:name w:val="Tabell - mellomoverskrift"/>
    <w:basedOn w:val="Tabell-overskrift"/>
    <w:next w:val="Tabell"/>
    <w:uiPriority w:val="4"/>
    <w:qFormat/>
    <w:rsid w:val="00767437"/>
    <w:pPr>
      <w:keepNext/>
      <w:keepLines/>
    </w:pPr>
    <w:rPr>
      <w:sz w:val="20"/>
    </w:rPr>
  </w:style>
  <w:style w:type="paragraph" w:customStyle="1" w:styleId="Tabell-Normal">
    <w:name w:val="Tabell - Normal"/>
    <w:basedOn w:val="Tabell-tekst"/>
    <w:uiPriority w:val="5"/>
    <w:semiHidden/>
    <w:rsid w:val="00767437"/>
    <w:rPr>
      <w:sz w:val="22"/>
    </w:rPr>
  </w:style>
  <w:style w:type="paragraph" w:customStyle="1" w:styleId="Tabell-overskrifthyre">
    <w:name w:val="Tabell - overskrift høyre"/>
    <w:basedOn w:val="Tabell-overskrift"/>
    <w:uiPriority w:val="5"/>
    <w:rsid w:val="00767437"/>
    <w:pPr>
      <w:jc w:val="right"/>
    </w:pPr>
  </w:style>
  <w:style w:type="paragraph" w:customStyle="1" w:styleId="Tabell-punktliste">
    <w:name w:val="Tabell - punkt liste"/>
    <w:basedOn w:val="Tabell"/>
    <w:uiPriority w:val="5"/>
    <w:rsid w:val="009E304F"/>
    <w:pPr>
      <w:numPr>
        <w:numId w:val="37"/>
      </w:numPr>
      <w:spacing w:line="240" w:lineRule="atLeast"/>
    </w:pPr>
    <w:rPr>
      <w:sz w:val="18"/>
    </w:rPr>
  </w:style>
  <w:style w:type="paragraph" w:customStyle="1" w:styleId="Tabell-Signatur">
    <w:name w:val="Tabell - Signatur"/>
    <w:basedOn w:val="Normal"/>
    <w:uiPriority w:val="5"/>
    <w:rsid w:val="00767437"/>
    <w:pPr>
      <w:spacing w:before="280"/>
      <w:jc w:val="center"/>
    </w:pPr>
    <w:rPr>
      <w:sz w:val="28"/>
      <w:szCs w:val="28"/>
    </w:rPr>
  </w:style>
  <w:style w:type="paragraph" w:customStyle="1" w:styleId="Tabell-tall">
    <w:name w:val="Tabell - tall"/>
    <w:basedOn w:val="Tabell"/>
    <w:uiPriority w:val="5"/>
    <w:semiHidden/>
    <w:rsid w:val="00767437"/>
    <w:pPr>
      <w:jc w:val="right"/>
    </w:pPr>
  </w:style>
  <w:style w:type="paragraph" w:customStyle="1" w:styleId="Tabell-tallliste">
    <w:name w:val="Tabell - tall liste"/>
    <w:basedOn w:val="Tabell"/>
    <w:uiPriority w:val="5"/>
    <w:rsid w:val="00767437"/>
    <w:pPr>
      <w:numPr>
        <w:numId w:val="38"/>
      </w:numPr>
    </w:pPr>
  </w:style>
  <w:style w:type="paragraph" w:customStyle="1" w:styleId="Tabell-talltotal">
    <w:name w:val="Tabell - tall total"/>
    <w:basedOn w:val="Tabell-tall"/>
    <w:uiPriority w:val="5"/>
    <w:semiHidden/>
    <w:rsid w:val="00767437"/>
    <w:rPr>
      <w:b/>
    </w:rPr>
  </w:style>
  <w:style w:type="paragraph" w:customStyle="1" w:styleId="Tabell-Uthevet">
    <w:name w:val="Tabell - Uthevet"/>
    <w:basedOn w:val="Tabell-tekst"/>
    <w:uiPriority w:val="4"/>
    <w:qFormat/>
    <w:rsid w:val="00767437"/>
    <w:rPr>
      <w:b/>
    </w:rPr>
  </w:style>
  <w:style w:type="table" w:styleId="Table3Deffects1">
    <w:name w:val="Table 3D effects 1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67437"/>
    <w:rPr>
      <w:rFonts w:ascii="Arial" w:eastAsiaTheme="minorHAnsi" w:hAnsi="Arial" w:cstheme="minorBidi"/>
      <w:color w:val="000080"/>
      <w:sz w:val="16"/>
      <w:szCs w:val="16"/>
      <w:lang w:val="da-DK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67437"/>
    <w:rPr>
      <w:rFonts w:ascii="Arial" w:eastAsiaTheme="minorHAnsi" w:hAnsi="Arial" w:cstheme="minorBidi"/>
      <w:color w:val="FFFFFF"/>
      <w:sz w:val="16"/>
      <w:szCs w:val="16"/>
      <w:lang w:val="da-DK"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67437"/>
    <w:rPr>
      <w:rFonts w:ascii="Arial" w:eastAsiaTheme="minorHAnsi" w:hAnsi="Arial" w:cstheme="minorBidi"/>
      <w:b/>
      <w:bCs/>
      <w:sz w:val="16"/>
      <w:szCs w:val="16"/>
      <w:lang w:val="da-DK"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67437"/>
    <w:rPr>
      <w:rFonts w:ascii="Arial" w:eastAsiaTheme="minorHAnsi" w:hAnsi="Arial" w:cstheme="minorBidi"/>
      <w:b/>
      <w:bCs/>
      <w:sz w:val="16"/>
      <w:szCs w:val="16"/>
      <w:lang w:val="da-DK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67437"/>
    <w:rPr>
      <w:rFonts w:ascii="Arial" w:eastAsiaTheme="minorHAnsi" w:hAnsi="Arial" w:cstheme="minorBidi"/>
      <w:b/>
      <w:bCs/>
      <w:sz w:val="16"/>
      <w:szCs w:val="16"/>
      <w:lang w:val="da-DK"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67437"/>
    <w:rPr>
      <w:rFonts w:ascii="Arial" w:eastAsiaTheme="minorHAnsi" w:hAnsi="Arial" w:cstheme="minorBidi"/>
      <w:b/>
      <w:bCs/>
      <w:sz w:val="16"/>
      <w:szCs w:val="16"/>
      <w:lang w:val="da-DK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767437"/>
    <w:pPr>
      <w:ind w:left="200" w:hanging="200"/>
    </w:pPr>
  </w:style>
  <w:style w:type="paragraph" w:styleId="TableofFigures">
    <w:name w:val="table of figures"/>
    <w:basedOn w:val="Normal"/>
    <w:next w:val="Normal"/>
    <w:uiPriority w:val="39"/>
    <w:semiHidden/>
    <w:rsid w:val="00767437"/>
  </w:style>
  <w:style w:type="table" w:styleId="TableProfessional">
    <w:name w:val="Table Professional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67437"/>
    <w:rPr>
      <w:rFonts w:ascii="Arial" w:eastAsiaTheme="minorHAnsi" w:hAnsi="Arial" w:cstheme="minorBidi"/>
      <w:sz w:val="16"/>
      <w:szCs w:val="16"/>
      <w:lang w:val="da-DK"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">
    <w:name w:val="Template"/>
    <w:uiPriority w:val="15"/>
    <w:semiHidden/>
    <w:rsid w:val="00767437"/>
    <w:pPr>
      <w:suppressAutoHyphens/>
    </w:pPr>
    <w:rPr>
      <w:rFonts w:ascii="Arial" w:eastAsiaTheme="minorHAnsi" w:hAnsi="Arial" w:cstheme="minorBidi"/>
      <w:noProof/>
      <w:sz w:val="16"/>
      <w:szCs w:val="16"/>
      <w:lang w:eastAsia="en-US"/>
    </w:rPr>
  </w:style>
  <w:style w:type="paragraph" w:customStyle="1" w:styleId="Template-Address">
    <w:name w:val="Template - Address"/>
    <w:basedOn w:val="Template"/>
    <w:uiPriority w:val="15"/>
    <w:semiHidden/>
    <w:rsid w:val="00767437"/>
    <w:pPr>
      <w:tabs>
        <w:tab w:val="left" w:pos="567"/>
      </w:tabs>
    </w:p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767437"/>
    <w:rPr>
      <w:b/>
    </w:rPr>
  </w:style>
  <w:style w:type="paragraph" w:customStyle="1" w:styleId="Template-Date">
    <w:name w:val="Template - Date"/>
    <w:basedOn w:val="Template"/>
    <w:uiPriority w:val="15"/>
    <w:semiHidden/>
    <w:rsid w:val="00767437"/>
  </w:style>
  <w:style w:type="paragraph" w:styleId="Title">
    <w:name w:val="Title"/>
    <w:basedOn w:val="Normal"/>
    <w:next w:val="Normal"/>
    <w:link w:val="TitleChar"/>
    <w:uiPriority w:val="99"/>
    <w:semiHidden/>
    <w:qFormat/>
    <w:rsid w:val="00767437"/>
    <w:pPr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767437"/>
    <w:rPr>
      <w:rFonts w:ascii="Arial" w:eastAsiaTheme="majorEastAsia" w:hAnsi="Arial" w:cs="Arial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39"/>
    <w:semiHidden/>
    <w:rsid w:val="00767437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767437"/>
    <w:pPr>
      <w:spacing w:before="160"/>
      <w:ind w:right="567"/>
      <w:contextualSpacing/>
    </w:pPr>
    <w:rPr>
      <w:b/>
    </w:rPr>
  </w:style>
  <w:style w:type="paragraph" w:styleId="TOC2">
    <w:name w:val="toc 2"/>
    <w:basedOn w:val="Normal"/>
    <w:next w:val="Normal"/>
    <w:uiPriority w:val="39"/>
    <w:semiHidden/>
    <w:rsid w:val="00767437"/>
    <w:pPr>
      <w:ind w:right="567"/>
      <w:contextualSpacing/>
    </w:pPr>
  </w:style>
  <w:style w:type="paragraph" w:styleId="TOC3">
    <w:name w:val="toc 3"/>
    <w:basedOn w:val="Normal"/>
    <w:next w:val="Normal"/>
    <w:uiPriority w:val="39"/>
    <w:semiHidden/>
    <w:rsid w:val="00767437"/>
    <w:pPr>
      <w:ind w:left="284" w:right="567"/>
      <w:contextualSpacing/>
    </w:pPr>
  </w:style>
  <w:style w:type="paragraph" w:styleId="TOC4">
    <w:name w:val="toc 4"/>
    <w:basedOn w:val="Normal"/>
    <w:next w:val="Normal"/>
    <w:uiPriority w:val="39"/>
    <w:semiHidden/>
    <w:rsid w:val="00767437"/>
    <w:pPr>
      <w:ind w:left="567" w:right="567"/>
      <w:contextualSpacing/>
    </w:pPr>
  </w:style>
  <w:style w:type="paragraph" w:styleId="TOC5">
    <w:name w:val="toc 5"/>
    <w:basedOn w:val="Normal"/>
    <w:next w:val="Normal"/>
    <w:uiPriority w:val="39"/>
    <w:semiHidden/>
    <w:rsid w:val="00767437"/>
    <w:pPr>
      <w:ind w:left="851" w:right="567"/>
      <w:contextualSpacing/>
    </w:pPr>
  </w:style>
  <w:style w:type="paragraph" w:styleId="TOC6">
    <w:name w:val="toc 6"/>
    <w:basedOn w:val="Normal"/>
    <w:next w:val="Normal"/>
    <w:uiPriority w:val="39"/>
    <w:semiHidden/>
    <w:rsid w:val="00767437"/>
    <w:pPr>
      <w:ind w:left="1134" w:right="567"/>
      <w:contextualSpacing/>
    </w:pPr>
  </w:style>
  <w:style w:type="paragraph" w:styleId="TOC7">
    <w:name w:val="toc 7"/>
    <w:basedOn w:val="Normal"/>
    <w:next w:val="Normal"/>
    <w:uiPriority w:val="39"/>
    <w:semiHidden/>
    <w:rsid w:val="00767437"/>
    <w:pPr>
      <w:ind w:left="1418" w:right="567"/>
      <w:contextualSpacing/>
    </w:pPr>
  </w:style>
  <w:style w:type="paragraph" w:styleId="TOC8">
    <w:name w:val="toc 8"/>
    <w:basedOn w:val="Normal"/>
    <w:next w:val="Normal"/>
    <w:uiPriority w:val="39"/>
    <w:semiHidden/>
    <w:rsid w:val="00767437"/>
    <w:pPr>
      <w:ind w:left="1701" w:right="567"/>
      <w:contextualSpacing/>
    </w:pPr>
  </w:style>
  <w:style w:type="paragraph" w:styleId="TOC9">
    <w:name w:val="toc 9"/>
    <w:basedOn w:val="Normal"/>
    <w:next w:val="Normal"/>
    <w:uiPriority w:val="39"/>
    <w:semiHidden/>
    <w:rsid w:val="00767437"/>
    <w:pPr>
      <w:ind w:left="1985" w:right="567"/>
      <w:contextualSpacing/>
    </w:pPr>
  </w:style>
  <w:style w:type="paragraph" w:styleId="TOCHeading">
    <w:name w:val="TOC Heading"/>
    <w:basedOn w:val="Heading1"/>
    <w:next w:val="Normal"/>
    <w:uiPriority w:val="39"/>
    <w:semiHidden/>
    <w:rsid w:val="00767437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rsid w:val="00767437"/>
    <w:rPr>
      <w:color w:val="605E5C"/>
      <w:shd w:val="clear" w:color="auto" w:fill="E1DFDD"/>
    </w:rPr>
  </w:style>
  <w:style w:type="paragraph" w:customStyle="1" w:styleId="Vedleggsoverskrift">
    <w:name w:val="Vedleggsoverskrift"/>
    <w:basedOn w:val="Heading1"/>
    <w:next w:val="Normal"/>
    <w:uiPriority w:val="9"/>
    <w:semiHidden/>
    <w:rsid w:val="00767437"/>
    <w:pPr>
      <w:pageBreakBefore/>
      <w:numPr>
        <w:numId w:val="39"/>
      </w:numPr>
      <w:spacing w:line="380" w:lineRule="atLeast"/>
      <w:outlineLvl w:val="8"/>
    </w:pPr>
    <w:rPr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NI\Programdata\Microsoft\Maler\ny%20X-0031-4B.dot" TargetMode="External"/></Relationships>
</file>

<file path=word/theme/theme1.xml><?xml version="1.0" encoding="utf-8"?>
<a:theme xmlns:a="http://schemas.openxmlformats.org/drawingml/2006/main" name="Office-tema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e0e463f-46c1-4b5a-aeae-2e65b5901510" xsi:nil="true"/>
    <Picture xmlns="fe0e463f-46c1-4b5a-aeae-2e65b5901510">
      <Url xsi:nil="true"/>
      <Description xsi:nil="true"/>
    </Picture>
    <Documenttype xmlns="fe0e463f-46c1-4b5a-aeae-2e65b5901510" xsi:nil="true"/>
    <Hyperlink xmlns="fe0e463f-46c1-4b5a-aeae-2e65b5901510">
      <Url xsi:nil="true"/>
      <Description xsi:nil="true"/>
    </Hyperlink>
    <lcf76f155ced4ddcb4097134ff3c332f xmlns="fe0e463f-46c1-4b5a-aeae-2e65b5901510">
      <Terms xmlns="http://schemas.microsoft.com/office/infopath/2007/PartnerControls"/>
    </lcf76f155ced4ddcb4097134ff3c332f>
    <TaxCatchAll xmlns="adc6f7d2-2fd4-4c58-add3-50ea831b733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6A684F50F9644ADA7186C7FA154E4" ma:contentTypeVersion="27" ma:contentTypeDescription="Create a new document." ma:contentTypeScope="" ma:versionID="c3931ad7dd9c2d57bc793731a62f4155">
  <xsd:schema xmlns:xsd="http://www.w3.org/2001/XMLSchema" xmlns:xs="http://www.w3.org/2001/XMLSchema" xmlns:p="http://schemas.microsoft.com/office/2006/metadata/properties" xmlns:ns2="adc6f7d2-2fd4-4c58-add3-50ea831b733c" xmlns:ns3="fe0e463f-46c1-4b5a-aeae-2e65b5901510" targetNamespace="http://schemas.microsoft.com/office/2006/metadata/properties" ma:root="true" ma:fieldsID="f4632a7f91f57ec18749e077a88765aa" ns2:_="" ns3:_="">
    <xsd:import namespace="adc6f7d2-2fd4-4c58-add3-50ea831b733c"/>
    <xsd:import namespace="fe0e463f-46c1-4b5a-aeae-2e65b59015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Picture" minOccurs="0"/>
                <xsd:element ref="ns3:Hyperlink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Documenttype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6f7d2-2fd4-4c58-add3-50ea831b73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5e6fd2e-4630-419c-b64a-3467c503b8ee}" ma:internalName="TaxCatchAll" ma:showField="CatchAllData" ma:web="adc6f7d2-2fd4-4c58-add3-50ea831b7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e463f-46c1-4b5a-aeae-2e65b5901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Picture" ma:index="18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" ma:index="19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82721a9-3f3d-4779-b4f8-53221ef4f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ocumenttype" ma:index="29" nillable="true" ma:displayName="Document type" ma:format="Dropdown" ma:internalName="Documenttype">
      <xsd:simpleType>
        <xsd:restriction base="dms:Note">
          <xsd:maxLength value="255"/>
        </xsd:restriction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F3198A-EEC4-44FA-96F8-3E1075D398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C56A47-B9DB-4286-8E65-E033A091B0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FA815D-7D36-45D7-BB95-188BF0E4B5BE}">
  <ds:schemaRefs>
    <ds:schemaRef ds:uri="http://schemas.microsoft.com/office/2006/metadata/properties"/>
    <ds:schemaRef ds:uri="http://schemas.microsoft.com/office/infopath/2007/PartnerControls"/>
    <ds:schemaRef ds:uri="fe0e463f-46c1-4b5a-aeae-2e65b5901510"/>
    <ds:schemaRef ds:uri="adc6f7d2-2fd4-4c58-add3-50ea831b733c"/>
  </ds:schemaRefs>
</ds:datastoreItem>
</file>

<file path=customXml/itemProps4.xml><?xml version="1.0" encoding="utf-8"?>
<ds:datastoreItem xmlns:ds="http://schemas.openxmlformats.org/officeDocument/2006/customXml" ds:itemID="{6119CBD9-243E-4BC1-9BB0-1F14C2679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6f7d2-2fd4-4c58-add3-50ea831b733c"/>
    <ds:schemaRef ds:uri="fe0e463f-46c1-4b5a-aeae-2e65b5901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a91f966-247e-497b-bee6-09072f7ea02a}" enabled="0" method="" siteId="{1a91f966-247e-497b-bee6-09072f7ea0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ny X-0031-4B.dot</Template>
  <TotalTime>127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Arbeidsavtale</vt:lpstr>
      <vt:lpstr>Arbeidsavtale</vt:lpstr>
    </vt:vector>
  </TitlesOfParts>
  <Company>STATEN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Arbeidsavtale</dc:title>
  <dc:subject/>
  <dc:creator>SignForm</dc:creator>
  <cp:keywords/>
  <dc:description/>
  <cp:lastModifiedBy>Lene Hammerich Printzlau</cp:lastModifiedBy>
  <cp:revision>93</cp:revision>
  <cp:lastPrinted>2025-06-12T08:25:00Z</cp:lastPrinted>
  <dcterms:created xsi:type="dcterms:W3CDTF">2025-06-23T11:30:00Z</dcterms:created>
  <dcterms:modified xsi:type="dcterms:W3CDTF">2025-08-20T06:19:00Z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0x010100DE16A684F50F9644ADA7186C7FA154E4</vt:lpwstr>
  </property>
  <property fmtid="{D5CDD505-2E9C-101B-9397-08002B2CF9AE}" pid="3" name="MSIP_Label_b18985c6-4489-4cca-acb8-99e5de85d8fc_Enabled">
    <vt:lpwstr>true</vt:lpwstr>
  </property>
  <property fmtid="{D5CDD505-2E9C-101B-9397-08002B2CF9AE}" pid="4" name="MSIP_Label_b18985c6-4489-4cca-acb8-99e5de85d8fc_SetDate">
    <vt:lpwstr>2025-05-23T07:42:48Z</vt:lpwstr>
  </property>
  <property fmtid="{D5CDD505-2E9C-101B-9397-08002B2CF9AE}" pid="5" name="MSIP_Label_b18985c6-4489-4cca-acb8-99e5de85d8fc_Method">
    <vt:lpwstr>Standard</vt:lpwstr>
  </property>
  <property fmtid="{D5CDD505-2E9C-101B-9397-08002B2CF9AE}" pid="6" name="MSIP_Label_b18985c6-4489-4cca-acb8-99e5de85d8fc_Name">
    <vt:lpwstr>Intern (DFD)</vt:lpwstr>
  </property>
  <property fmtid="{D5CDD505-2E9C-101B-9397-08002B2CF9AE}" pid="7" name="MSIP_Label_b18985c6-4489-4cca-acb8-99e5de85d8fc_SiteId">
    <vt:lpwstr>f696e186-1c3b-44cd-bf76-5ace0e7007bd</vt:lpwstr>
  </property>
  <property fmtid="{D5CDD505-2E9C-101B-9397-08002B2CF9AE}" pid="8" name="MSIP_Label_b18985c6-4489-4cca-acb8-99e5de85d8fc_ActionId">
    <vt:lpwstr>d1442504-725d-4017-a652-4cde8a869d3f</vt:lpwstr>
  </property>
  <property fmtid="{D5CDD505-2E9C-101B-9397-08002B2CF9AE}" pid="9" name="MSIP_Label_b18985c6-4489-4cca-acb8-99e5de85d8fc_ContentBits">
    <vt:lpwstr>0</vt:lpwstr>
  </property>
</Properties>
</file>